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39889" w14:textId="7361138C" w:rsidR="008041CE" w:rsidRDefault="008041CE" w:rsidP="008041CE"/>
    <w:p w14:paraId="6E37D027" w14:textId="6E395064" w:rsidR="007A1E16" w:rsidRDefault="007A1E16" w:rsidP="008041CE"/>
    <w:p w14:paraId="27CDFFA5" w14:textId="24D52566" w:rsidR="007A1E16" w:rsidRDefault="007A1E16" w:rsidP="008041CE"/>
    <w:p w14:paraId="20088655" w14:textId="02164146" w:rsidR="007A1E16" w:rsidRDefault="007A1E16" w:rsidP="008041CE"/>
    <w:p w14:paraId="2AD2DE77" w14:textId="76AD525F" w:rsidR="007A1E16" w:rsidRDefault="007A1E16" w:rsidP="008041CE"/>
    <w:p w14:paraId="723E00DE" w14:textId="4FB43650" w:rsidR="007A1E16" w:rsidRDefault="007A1E16" w:rsidP="008041CE"/>
    <w:p w14:paraId="4E6F764F" w14:textId="77777777" w:rsidR="0062658D" w:rsidRDefault="0062658D" w:rsidP="0062658D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BECT16 Bachelor of Early Childhood Teaching</w:t>
      </w:r>
    </w:p>
    <w:p w14:paraId="251A8852" w14:textId="77777777" w:rsidR="0062658D" w:rsidRDefault="0062658D" w:rsidP="0062658D">
      <w:pPr>
        <w:spacing w:before="120" w:after="120"/>
        <w:jc w:val="center"/>
        <w:rPr>
          <w:b/>
          <w:szCs w:val="24"/>
          <w:u w:val="single"/>
        </w:rPr>
      </w:pPr>
      <w:r>
        <w:rPr>
          <w:b/>
          <w:szCs w:val="24"/>
        </w:rPr>
        <w:t xml:space="preserve">Commonwealth Supported Place (CSP) </w:t>
      </w:r>
    </w:p>
    <w:p w14:paraId="55E59FC6" w14:textId="66951F5C" w:rsidR="007A1E16" w:rsidRDefault="007A1E16" w:rsidP="007A1E16">
      <w:pPr>
        <w:spacing w:before="120" w:after="120"/>
        <w:jc w:val="center"/>
        <w:rPr>
          <w:b/>
          <w:sz w:val="24"/>
          <w:szCs w:val="24"/>
        </w:rPr>
      </w:pPr>
      <w:r w:rsidRPr="007C7860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Pr="007C7860">
        <w:rPr>
          <w:b/>
          <w:sz w:val="24"/>
          <w:szCs w:val="24"/>
        </w:rPr>
        <w:t xml:space="preserve"> </w:t>
      </w:r>
      <w:r w:rsidRPr="007C7860">
        <w:rPr>
          <w:rFonts w:cs="Arial"/>
          <w:b/>
          <w:bCs/>
        </w:rPr>
        <w:t>T</w:t>
      </w:r>
      <w:r>
        <w:rPr>
          <w:rFonts w:cs="Arial"/>
          <w:b/>
          <w:bCs/>
        </w:rPr>
        <w:t>uition Fees</w:t>
      </w:r>
      <w:r>
        <w:rPr>
          <w:b/>
          <w:sz w:val="24"/>
          <w:szCs w:val="24"/>
        </w:rPr>
        <w:t xml:space="preserve"> - Individual subjects</w:t>
      </w:r>
    </w:p>
    <w:p w14:paraId="20187D57" w14:textId="4BC7AC04" w:rsidR="00270E2D" w:rsidRDefault="00270E2D" w:rsidP="00270E2D">
      <w:pPr>
        <w:spacing w:before="120" w:after="120"/>
        <w:jc w:val="center"/>
        <w:rPr>
          <w:rFonts w:cs="Arial"/>
          <w:b/>
          <w:sz w:val="20"/>
          <w:szCs w:val="20"/>
        </w:rPr>
      </w:pPr>
      <w:bookmarkStart w:id="0" w:name="_Hlk87789149"/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5807"/>
        <w:gridCol w:w="1559"/>
        <w:gridCol w:w="2262"/>
      </w:tblGrid>
      <w:tr w:rsidR="00854666" w14:paraId="2EE5FC39" w14:textId="77777777" w:rsidTr="00320991">
        <w:trPr>
          <w:cantSplit/>
          <w:trHeight w:val="374"/>
          <w:tblHeader/>
        </w:trPr>
        <w:tc>
          <w:tcPr>
            <w:tcW w:w="5807" w:type="dxa"/>
          </w:tcPr>
          <w:bookmarkEnd w:id="0"/>
          <w:p w14:paraId="13E28408" w14:textId="77777777" w:rsidR="00854666" w:rsidRPr="00D03D29" w:rsidRDefault="0085466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b/>
                <w:bCs/>
                <w:sz w:val="20"/>
                <w:szCs w:val="20"/>
                <w:lang w:eastAsia="en-AU"/>
              </w:rPr>
              <w:t>Subject</w:t>
            </w:r>
          </w:p>
        </w:tc>
        <w:tc>
          <w:tcPr>
            <w:tcW w:w="1559" w:type="dxa"/>
            <w:shd w:val="clear" w:color="auto" w:fill="auto"/>
          </w:tcPr>
          <w:p w14:paraId="73EFDB94" w14:textId="77777777" w:rsidR="00854666" w:rsidRPr="00D03D29" w:rsidRDefault="00854666" w:rsidP="00320991">
            <w:pPr>
              <w:spacing w:before="60" w:after="60"/>
              <w:ind w:right="35"/>
              <w:jc w:val="center"/>
              <w:rPr>
                <w:rFonts w:cs="Arial"/>
                <w:b/>
                <w:sz w:val="20"/>
                <w:szCs w:val="20"/>
              </w:rPr>
            </w:pPr>
            <w:r w:rsidRPr="00D03D29">
              <w:rPr>
                <w:rFonts w:cs="Arial"/>
                <w:b/>
                <w:sz w:val="20"/>
                <w:szCs w:val="20"/>
              </w:rPr>
              <w:t>EFTSL value</w:t>
            </w:r>
          </w:p>
        </w:tc>
        <w:tc>
          <w:tcPr>
            <w:tcW w:w="2262" w:type="dxa"/>
            <w:shd w:val="clear" w:color="auto" w:fill="auto"/>
          </w:tcPr>
          <w:p w14:paraId="53C7B134" w14:textId="77777777" w:rsidR="00854666" w:rsidRPr="00D03D29" w:rsidRDefault="00854666" w:rsidP="00320991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Indicative student contribution amount</w:t>
            </w:r>
          </w:p>
        </w:tc>
      </w:tr>
      <w:tr w:rsidR="00854666" w14:paraId="3BDD5064" w14:textId="77777777" w:rsidTr="00320991">
        <w:trPr>
          <w:cantSplit/>
          <w:trHeight w:val="374"/>
        </w:trPr>
        <w:tc>
          <w:tcPr>
            <w:tcW w:w="9628" w:type="dxa"/>
            <w:gridSpan w:val="3"/>
          </w:tcPr>
          <w:p w14:paraId="4809D280" w14:textId="77777777" w:rsidR="00854666" w:rsidRPr="00D03D29" w:rsidRDefault="00854666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D03D29">
              <w:rPr>
                <w:rFonts w:cs="Arial"/>
                <w:b/>
                <w:sz w:val="20"/>
                <w:szCs w:val="20"/>
              </w:rPr>
              <w:t>Year 1</w:t>
            </w:r>
          </w:p>
        </w:tc>
      </w:tr>
      <w:tr w:rsidR="00854666" w14:paraId="7E2FA921" w14:textId="77777777" w:rsidTr="00320991">
        <w:trPr>
          <w:cantSplit/>
          <w:trHeight w:val="374"/>
        </w:trPr>
        <w:tc>
          <w:tcPr>
            <w:tcW w:w="5807" w:type="dxa"/>
          </w:tcPr>
          <w:p w14:paraId="3461E8A4" w14:textId="77777777" w:rsidR="00854666" w:rsidRPr="00D03D29" w:rsidRDefault="00854666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ECT1101 The child in focus</w:t>
            </w:r>
          </w:p>
        </w:tc>
        <w:tc>
          <w:tcPr>
            <w:tcW w:w="1559" w:type="dxa"/>
            <w:shd w:val="clear" w:color="auto" w:fill="auto"/>
          </w:tcPr>
          <w:p w14:paraId="2B26AD07" w14:textId="77777777" w:rsidR="00854666" w:rsidRPr="00D03D29" w:rsidRDefault="0085466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0.0625</w:t>
            </w:r>
          </w:p>
        </w:tc>
        <w:tc>
          <w:tcPr>
            <w:tcW w:w="2262" w:type="dxa"/>
            <w:shd w:val="clear" w:color="auto" w:fill="auto"/>
          </w:tcPr>
          <w:p w14:paraId="05C8AA08" w14:textId="4A078D16" w:rsidR="00854666" w:rsidRPr="009D36D1" w:rsidRDefault="0085466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D36D1">
              <w:rPr>
                <w:rFonts w:cs="Arial"/>
                <w:bCs/>
                <w:sz w:val="20"/>
                <w:szCs w:val="20"/>
                <w:lang w:eastAsia="en-AU"/>
              </w:rPr>
              <w:t>$</w:t>
            </w:r>
            <w:r w:rsidR="009D36D1" w:rsidRPr="009D36D1">
              <w:rPr>
                <w:rFonts w:cs="Arial"/>
                <w:bCs/>
                <w:sz w:val="20"/>
                <w:szCs w:val="20"/>
                <w:lang w:eastAsia="en-AU"/>
              </w:rPr>
              <w:t>249.06</w:t>
            </w:r>
          </w:p>
        </w:tc>
      </w:tr>
      <w:tr w:rsidR="00854666" w14:paraId="01849E8D" w14:textId="77777777" w:rsidTr="00320991">
        <w:trPr>
          <w:cantSplit/>
          <w:trHeight w:val="374"/>
        </w:trPr>
        <w:tc>
          <w:tcPr>
            <w:tcW w:w="5807" w:type="dxa"/>
          </w:tcPr>
          <w:p w14:paraId="057847FC" w14:textId="77777777" w:rsidR="00854666" w:rsidRPr="00D03D29" w:rsidRDefault="00854666" w:rsidP="00320991">
            <w:pPr>
              <w:spacing w:before="60" w:after="60"/>
              <w:ind w:left="873" w:hanging="873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ECT1102 Communication to support children’s learning and wellbeing</w:t>
            </w:r>
          </w:p>
        </w:tc>
        <w:tc>
          <w:tcPr>
            <w:tcW w:w="1559" w:type="dxa"/>
            <w:shd w:val="clear" w:color="auto" w:fill="auto"/>
          </w:tcPr>
          <w:p w14:paraId="726E3EB9" w14:textId="77777777" w:rsidR="00854666" w:rsidRPr="00D03D29" w:rsidRDefault="0085466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0A69378C" w14:textId="0CCFA4FD" w:rsidR="00854666" w:rsidRPr="009D36D1" w:rsidRDefault="0085466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D36D1">
              <w:rPr>
                <w:rFonts w:cs="Arial"/>
                <w:bCs/>
                <w:sz w:val="20"/>
                <w:szCs w:val="20"/>
                <w:lang w:eastAsia="en-AU"/>
              </w:rPr>
              <w:t>$49</w:t>
            </w:r>
            <w:r w:rsidR="009D36D1" w:rsidRPr="009D36D1">
              <w:rPr>
                <w:rFonts w:cs="Arial"/>
                <w:bCs/>
                <w:sz w:val="20"/>
                <w:szCs w:val="20"/>
                <w:lang w:eastAsia="en-AU"/>
              </w:rPr>
              <w:t>8</w:t>
            </w:r>
            <w:r w:rsidRPr="009D36D1">
              <w:rPr>
                <w:rFonts w:cs="Arial"/>
                <w:bCs/>
                <w:sz w:val="20"/>
                <w:szCs w:val="20"/>
                <w:lang w:eastAsia="en-AU"/>
              </w:rPr>
              <w:t>.</w:t>
            </w:r>
            <w:r w:rsidR="009D36D1" w:rsidRPr="009D36D1">
              <w:rPr>
                <w:rFonts w:cs="Arial"/>
                <w:bCs/>
                <w:sz w:val="20"/>
                <w:szCs w:val="20"/>
                <w:lang w:eastAsia="en-AU"/>
              </w:rPr>
              <w:t>12</w:t>
            </w:r>
          </w:p>
        </w:tc>
      </w:tr>
      <w:tr w:rsidR="009D36D1" w14:paraId="6AC2CF0F" w14:textId="77777777" w:rsidTr="00320991">
        <w:trPr>
          <w:cantSplit/>
          <w:trHeight w:val="374"/>
        </w:trPr>
        <w:tc>
          <w:tcPr>
            <w:tcW w:w="5807" w:type="dxa"/>
          </w:tcPr>
          <w:p w14:paraId="57C32C89" w14:textId="77777777" w:rsidR="009D36D1" w:rsidRPr="00D03D29" w:rsidRDefault="009D36D1" w:rsidP="009D36D1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ECT1103 Child o</w:t>
            </w:r>
            <w:r w:rsidRPr="00D03D29">
              <w:rPr>
                <w:rFonts w:cs="Arial"/>
                <w:sz w:val="20"/>
                <w:szCs w:val="20"/>
              </w:rPr>
              <w:t>bservation</w:t>
            </w:r>
          </w:p>
        </w:tc>
        <w:tc>
          <w:tcPr>
            <w:tcW w:w="1559" w:type="dxa"/>
            <w:shd w:val="clear" w:color="auto" w:fill="auto"/>
          </w:tcPr>
          <w:p w14:paraId="75906F24" w14:textId="77777777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4104A88C" w14:textId="6398B854" w:rsidR="009D36D1" w:rsidRPr="009D36D1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B24BA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9D36D1" w14:paraId="31BD64AE" w14:textId="77777777" w:rsidTr="00320991">
        <w:trPr>
          <w:cantSplit/>
          <w:trHeight w:val="374"/>
        </w:trPr>
        <w:tc>
          <w:tcPr>
            <w:tcW w:w="5807" w:type="dxa"/>
          </w:tcPr>
          <w:p w14:paraId="4E8E683C" w14:textId="77777777" w:rsidR="009D36D1" w:rsidRPr="00D03D29" w:rsidRDefault="009D36D1" w:rsidP="009D36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ECT1104 Introduction to professional practice</w:t>
            </w:r>
          </w:p>
        </w:tc>
        <w:tc>
          <w:tcPr>
            <w:tcW w:w="1559" w:type="dxa"/>
            <w:shd w:val="clear" w:color="auto" w:fill="auto"/>
          </w:tcPr>
          <w:p w14:paraId="4841B451" w14:textId="77777777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1BAF5E32" w14:textId="74E4535E" w:rsidR="009D36D1" w:rsidRPr="009D36D1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B24BA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854666" w14:paraId="11FE39CC" w14:textId="77777777" w:rsidTr="00320991">
        <w:trPr>
          <w:cantSplit/>
          <w:trHeight w:val="374"/>
        </w:trPr>
        <w:tc>
          <w:tcPr>
            <w:tcW w:w="5807" w:type="dxa"/>
          </w:tcPr>
          <w:p w14:paraId="49CC29BF" w14:textId="77777777" w:rsidR="00854666" w:rsidRPr="00D03D29" w:rsidRDefault="00854666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ECT1105 Practicum 1</w:t>
            </w:r>
          </w:p>
        </w:tc>
        <w:tc>
          <w:tcPr>
            <w:tcW w:w="1559" w:type="dxa"/>
            <w:shd w:val="clear" w:color="auto" w:fill="auto"/>
          </w:tcPr>
          <w:p w14:paraId="386A699E" w14:textId="77777777" w:rsidR="00854666" w:rsidRPr="00D03D29" w:rsidRDefault="0085466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0.0625</w:t>
            </w:r>
          </w:p>
        </w:tc>
        <w:tc>
          <w:tcPr>
            <w:tcW w:w="2262" w:type="dxa"/>
            <w:shd w:val="clear" w:color="auto" w:fill="auto"/>
          </w:tcPr>
          <w:p w14:paraId="65629515" w14:textId="3CBCB579" w:rsidR="00854666" w:rsidRPr="009D36D1" w:rsidRDefault="009D36D1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D36D1">
              <w:rPr>
                <w:rFonts w:cs="Arial"/>
                <w:bCs/>
                <w:sz w:val="20"/>
                <w:szCs w:val="20"/>
                <w:lang w:eastAsia="en-AU"/>
              </w:rPr>
              <w:t>$249.06</w:t>
            </w:r>
          </w:p>
        </w:tc>
      </w:tr>
      <w:tr w:rsidR="009D36D1" w14:paraId="5B397363" w14:textId="77777777" w:rsidTr="00320991">
        <w:trPr>
          <w:cantSplit/>
          <w:trHeight w:val="374"/>
        </w:trPr>
        <w:tc>
          <w:tcPr>
            <w:tcW w:w="5807" w:type="dxa"/>
          </w:tcPr>
          <w:p w14:paraId="60FC018D" w14:textId="77777777" w:rsidR="009D36D1" w:rsidRPr="00D03D29" w:rsidRDefault="009D36D1" w:rsidP="009D36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 xml:space="preserve">ECT1201 Child </w:t>
            </w:r>
            <w:r>
              <w:rPr>
                <w:rFonts w:cs="Arial"/>
                <w:sz w:val="20"/>
                <w:szCs w:val="20"/>
              </w:rPr>
              <w:t>d</w:t>
            </w:r>
            <w:r w:rsidRPr="00D03D29">
              <w:rPr>
                <w:rFonts w:cs="Arial"/>
                <w:sz w:val="20"/>
                <w:szCs w:val="20"/>
              </w:rPr>
              <w:t>evelopment</w:t>
            </w:r>
          </w:p>
        </w:tc>
        <w:tc>
          <w:tcPr>
            <w:tcW w:w="1559" w:type="dxa"/>
            <w:shd w:val="clear" w:color="auto" w:fill="auto"/>
          </w:tcPr>
          <w:p w14:paraId="3ED47223" w14:textId="77777777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772B827A" w14:textId="48BEFAB4" w:rsidR="009D36D1" w:rsidRDefault="009D36D1" w:rsidP="009D36D1">
            <w:pPr>
              <w:jc w:val="center"/>
            </w:pPr>
            <w:r w:rsidRPr="00FF6554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9D36D1" w14:paraId="29EE27C3" w14:textId="77777777" w:rsidTr="00320991">
        <w:trPr>
          <w:cantSplit/>
          <w:trHeight w:val="374"/>
        </w:trPr>
        <w:tc>
          <w:tcPr>
            <w:tcW w:w="5807" w:type="dxa"/>
          </w:tcPr>
          <w:p w14:paraId="460C7A8D" w14:textId="77777777" w:rsidR="009D36D1" w:rsidRPr="00D03D29" w:rsidRDefault="009D36D1" w:rsidP="009D36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 xml:space="preserve">ECT1202 Learning through </w:t>
            </w:r>
            <w:r>
              <w:rPr>
                <w:rFonts w:cs="Arial"/>
                <w:sz w:val="20"/>
                <w:szCs w:val="20"/>
              </w:rPr>
              <w:t>p</w:t>
            </w:r>
            <w:r w:rsidRPr="00D03D29">
              <w:rPr>
                <w:rFonts w:cs="Arial"/>
                <w:sz w:val="20"/>
                <w:szCs w:val="20"/>
              </w:rPr>
              <w:t xml:space="preserve">lay </w:t>
            </w:r>
          </w:p>
        </w:tc>
        <w:tc>
          <w:tcPr>
            <w:tcW w:w="1559" w:type="dxa"/>
            <w:shd w:val="clear" w:color="auto" w:fill="auto"/>
          </w:tcPr>
          <w:p w14:paraId="67C6480A" w14:textId="77777777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3CC69926" w14:textId="61A4B749" w:rsidR="009D36D1" w:rsidRDefault="009D36D1" w:rsidP="009D36D1">
            <w:pPr>
              <w:jc w:val="center"/>
            </w:pPr>
            <w:r w:rsidRPr="00FF6554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9D36D1" w14:paraId="7FAF4475" w14:textId="77777777" w:rsidTr="00320991">
        <w:trPr>
          <w:cantSplit/>
          <w:trHeight w:val="374"/>
        </w:trPr>
        <w:tc>
          <w:tcPr>
            <w:tcW w:w="5807" w:type="dxa"/>
          </w:tcPr>
          <w:p w14:paraId="30783F54" w14:textId="77777777" w:rsidR="009D36D1" w:rsidRPr="00D03D29" w:rsidRDefault="009D36D1" w:rsidP="009D36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 xml:space="preserve">ECT1203 Children’s </w:t>
            </w:r>
            <w:r>
              <w:rPr>
                <w:rFonts w:cs="Arial"/>
                <w:sz w:val="20"/>
                <w:szCs w:val="20"/>
              </w:rPr>
              <w:t>a</w:t>
            </w:r>
            <w:r w:rsidRPr="00D03D29">
              <w:rPr>
                <w:rFonts w:cs="Arial"/>
                <w:sz w:val="20"/>
                <w:szCs w:val="20"/>
              </w:rPr>
              <w:t>rt</w:t>
            </w:r>
          </w:p>
        </w:tc>
        <w:tc>
          <w:tcPr>
            <w:tcW w:w="1559" w:type="dxa"/>
            <w:shd w:val="clear" w:color="auto" w:fill="auto"/>
          </w:tcPr>
          <w:p w14:paraId="10224B0A" w14:textId="77777777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0EA58A17" w14:textId="07185AF1" w:rsidR="009D36D1" w:rsidRDefault="009D36D1" w:rsidP="009D36D1">
            <w:pPr>
              <w:jc w:val="center"/>
            </w:pPr>
            <w:r w:rsidRPr="00FF6554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9D36D1" w14:paraId="05754BE3" w14:textId="77777777" w:rsidTr="00320991">
        <w:trPr>
          <w:cantSplit/>
          <w:trHeight w:val="374"/>
        </w:trPr>
        <w:tc>
          <w:tcPr>
            <w:tcW w:w="5807" w:type="dxa"/>
          </w:tcPr>
          <w:p w14:paraId="01E22DE0" w14:textId="77777777" w:rsidR="009D36D1" w:rsidRPr="00D03D29" w:rsidRDefault="009D36D1" w:rsidP="009D36D1">
            <w:pPr>
              <w:spacing w:before="60" w:after="60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ECT1204 Child health and safety</w:t>
            </w:r>
          </w:p>
        </w:tc>
        <w:tc>
          <w:tcPr>
            <w:tcW w:w="1559" w:type="dxa"/>
            <w:shd w:val="clear" w:color="auto" w:fill="auto"/>
          </w:tcPr>
          <w:p w14:paraId="5D06971B" w14:textId="77777777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0.0625</w:t>
            </w:r>
          </w:p>
        </w:tc>
        <w:tc>
          <w:tcPr>
            <w:tcW w:w="2262" w:type="dxa"/>
            <w:shd w:val="clear" w:color="auto" w:fill="auto"/>
          </w:tcPr>
          <w:p w14:paraId="60DFD182" w14:textId="25C63097" w:rsidR="009D36D1" w:rsidRDefault="009D36D1" w:rsidP="009D36D1">
            <w:pPr>
              <w:jc w:val="center"/>
            </w:pPr>
            <w:r w:rsidRPr="00115331">
              <w:rPr>
                <w:rFonts w:cs="Arial"/>
                <w:bCs/>
                <w:sz w:val="20"/>
                <w:szCs w:val="20"/>
                <w:lang w:eastAsia="en-AU"/>
              </w:rPr>
              <w:t>$249.06</w:t>
            </w:r>
          </w:p>
        </w:tc>
      </w:tr>
      <w:tr w:rsidR="009D36D1" w14:paraId="09924AEB" w14:textId="77777777" w:rsidTr="00320991">
        <w:trPr>
          <w:cantSplit/>
          <w:trHeight w:val="374"/>
        </w:trPr>
        <w:tc>
          <w:tcPr>
            <w:tcW w:w="5807" w:type="dxa"/>
          </w:tcPr>
          <w:p w14:paraId="7FECE6E7" w14:textId="77777777" w:rsidR="009D36D1" w:rsidRPr="00D03D29" w:rsidRDefault="009D36D1" w:rsidP="009D36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ECE1205 Practicum 2</w:t>
            </w:r>
          </w:p>
        </w:tc>
        <w:tc>
          <w:tcPr>
            <w:tcW w:w="1559" w:type="dxa"/>
            <w:shd w:val="clear" w:color="auto" w:fill="auto"/>
          </w:tcPr>
          <w:p w14:paraId="3E6328E6" w14:textId="77777777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0.0625</w:t>
            </w:r>
          </w:p>
        </w:tc>
        <w:tc>
          <w:tcPr>
            <w:tcW w:w="2262" w:type="dxa"/>
            <w:shd w:val="clear" w:color="auto" w:fill="auto"/>
          </w:tcPr>
          <w:p w14:paraId="7D24D87E" w14:textId="3F42CF6C" w:rsidR="009D36D1" w:rsidRDefault="009D36D1" w:rsidP="009D36D1">
            <w:pPr>
              <w:jc w:val="center"/>
            </w:pPr>
            <w:r w:rsidRPr="00115331">
              <w:rPr>
                <w:rFonts w:cs="Arial"/>
                <w:bCs/>
                <w:sz w:val="20"/>
                <w:szCs w:val="20"/>
                <w:lang w:eastAsia="en-AU"/>
              </w:rPr>
              <w:t>$249.06</w:t>
            </w:r>
          </w:p>
        </w:tc>
      </w:tr>
      <w:tr w:rsidR="00854666" w14:paraId="546D5FE1" w14:textId="77777777" w:rsidTr="00320991">
        <w:trPr>
          <w:cantSplit/>
          <w:trHeight w:val="374"/>
        </w:trPr>
        <w:tc>
          <w:tcPr>
            <w:tcW w:w="9628" w:type="dxa"/>
            <w:gridSpan w:val="3"/>
          </w:tcPr>
          <w:p w14:paraId="4C50D7A3" w14:textId="77777777" w:rsidR="00854666" w:rsidRPr="00D03D29" w:rsidRDefault="00854666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D03D29">
              <w:rPr>
                <w:rFonts w:cs="Arial"/>
                <w:b/>
                <w:sz w:val="20"/>
                <w:szCs w:val="20"/>
              </w:rPr>
              <w:t>Year 2</w:t>
            </w:r>
          </w:p>
        </w:tc>
      </w:tr>
      <w:tr w:rsidR="00854666" w14:paraId="689CAF6D" w14:textId="77777777" w:rsidTr="00320991">
        <w:trPr>
          <w:cantSplit/>
          <w:trHeight w:val="374"/>
        </w:trPr>
        <w:tc>
          <w:tcPr>
            <w:tcW w:w="5807" w:type="dxa"/>
          </w:tcPr>
          <w:p w14:paraId="03042883" w14:textId="77777777" w:rsidR="00854666" w:rsidRPr="00D03D29" w:rsidRDefault="00854666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ECT2101 Australian families: past and present</w:t>
            </w:r>
          </w:p>
        </w:tc>
        <w:tc>
          <w:tcPr>
            <w:tcW w:w="1559" w:type="dxa"/>
            <w:shd w:val="clear" w:color="auto" w:fill="auto"/>
          </w:tcPr>
          <w:p w14:paraId="5192E109" w14:textId="77777777" w:rsidR="00854666" w:rsidRPr="00D03D29" w:rsidRDefault="0085466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0.0625</w:t>
            </w:r>
          </w:p>
        </w:tc>
        <w:tc>
          <w:tcPr>
            <w:tcW w:w="2262" w:type="dxa"/>
            <w:shd w:val="clear" w:color="auto" w:fill="auto"/>
          </w:tcPr>
          <w:p w14:paraId="0AD00000" w14:textId="720AD745" w:rsidR="00854666" w:rsidRPr="00D03D29" w:rsidRDefault="009D36D1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D36D1">
              <w:rPr>
                <w:rFonts w:cs="Arial"/>
                <w:bCs/>
                <w:sz w:val="20"/>
                <w:szCs w:val="20"/>
                <w:lang w:eastAsia="en-AU"/>
              </w:rPr>
              <w:t>$249.06</w:t>
            </w:r>
          </w:p>
        </w:tc>
      </w:tr>
      <w:tr w:rsidR="009D36D1" w14:paraId="4ACB7D60" w14:textId="77777777" w:rsidTr="00320991">
        <w:trPr>
          <w:cantSplit/>
          <w:trHeight w:val="374"/>
        </w:trPr>
        <w:tc>
          <w:tcPr>
            <w:tcW w:w="5807" w:type="dxa"/>
          </w:tcPr>
          <w:p w14:paraId="5E02E7F9" w14:textId="77777777" w:rsidR="009D36D1" w:rsidRPr="00D03D29" w:rsidRDefault="009D36D1" w:rsidP="009D36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 xml:space="preserve">ECT2102 Literacy </w:t>
            </w:r>
            <w:r>
              <w:rPr>
                <w:rFonts w:cs="Arial"/>
                <w:sz w:val="20"/>
                <w:szCs w:val="20"/>
              </w:rPr>
              <w:t>1</w:t>
            </w:r>
            <w:r w:rsidRPr="00D03D29">
              <w:rPr>
                <w:rFonts w:cs="Arial"/>
                <w:sz w:val="20"/>
                <w:szCs w:val="20"/>
              </w:rPr>
              <w:t>: developing literacy</w:t>
            </w:r>
          </w:p>
        </w:tc>
        <w:tc>
          <w:tcPr>
            <w:tcW w:w="1559" w:type="dxa"/>
            <w:shd w:val="clear" w:color="auto" w:fill="auto"/>
          </w:tcPr>
          <w:p w14:paraId="308A3391" w14:textId="77777777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40E92209" w14:textId="67D73DE1" w:rsidR="009D36D1" w:rsidRDefault="009D36D1" w:rsidP="009D36D1">
            <w:pPr>
              <w:jc w:val="center"/>
            </w:pPr>
            <w:r w:rsidRPr="00841D7F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9D36D1" w14:paraId="77DAFAF0" w14:textId="77777777" w:rsidTr="00320991">
        <w:trPr>
          <w:cantSplit/>
          <w:trHeight w:val="374"/>
        </w:trPr>
        <w:tc>
          <w:tcPr>
            <w:tcW w:w="5807" w:type="dxa"/>
          </w:tcPr>
          <w:p w14:paraId="7B959800" w14:textId="77777777" w:rsidR="009D36D1" w:rsidRPr="00D03D29" w:rsidRDefault="009D36D1" w:rsidP="009D36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 xml:space="preserve">ECT2103 Curriculum </w:t>
            </w:r>
            <w:r>
              <w:rPr>
                <w:rFonts w:cs="Arial"/>
                <w:sz w:val="20"/>
                <w:szCs w:val="20"/>
              </w:rPr>
              <w:t>t</w:t>
            </w:r>
            <w:r w:rsidRPr="00D03D29">
              <w:rPr>
                <w:rFonts w:cs="Arial"/>
                <w:sz w:val="20"/>
                <w:szCs w:val="20"/>
              </w:rPr>
              <w:t>heory</w:t>
            </w:r>
          </w:p>
        </w:tc>
        <w:tc>
          <w:tcPr>
            <w:tcW w:w="1559" w:type="dxa"/>
            <w:shd w:val="clear" w:color="auto" w:fill="auto"/>
          </w:tcPr>
          <w:p w14:paraId="34F526D2" w14:textId="77777777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3BDF12A4" w14:textId="476DE057" w:rsidR="009D36D1" w:rsidRDefault="009D36D1" w:rsidP="009D36D1">
            <w:pPr>
              <w:jc w:val="center"/>
            </w:pPr>
            <w:r w:rsidRPr="00841D7F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9D36D1" w14:paraId="64524E49" w14:textId="77777777" w:rsidTr="00320991">
        <w:trPr>
          <w:cantSplit/>
          <w:trHeight w:val="374"/>
        </w:trPr>
        <w:tc>
          <w:tcPr>
            <w:tcW w:w="5807" w:type="dxa"/>
          </w:tcPr>
          <w:p w14:paraId="26D9AF77" w14:textId="77777777" w:rsidR="009D36D1" w:rsidRPr="00D03D29" w:rsidRDefault="009D36D1" w:rsidP="009D36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ECT2104 Early childhood teaching and learning 1</w:t>
            </w:r>
          </w:p>
        </w:tc>
        <w:tc>
          <w:tcPr>
            <w:tcW w:w="1559" w:type="dxa"/>
            <w:shd w:val="clear" w:color="auto" w:fill="auto"/>
          </w:tcPr>
          <w:p w14:paraId="082D3FD3" w14:textId="77777777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4AF64217" w14:textId="5D445041" w:rsidR="009D36D1" w:rsidRDefault="009D36D1" w:rsidP="009D36D1">
            <w:pPr>
              <w:jc w:val="center"/>
            </w:pPr>
            <w:r w:rsidRPr="00841D7F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9D36D1" w14:paraId="7CD8975E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44922FDE" w14:textId="77777777" w:rsidR="009D36D1" w:rsidRPr="00D03D29" w:rsidRDefault="009D36D1" w:rsidP="009D36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ECE2105 Practicum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4053" w14:textId="77777777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0.0625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807A" w14:textId="744C9403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41313B">
              <w:rPr>
                <w:rFonts w:cs="Arial"/>
                <w:bCs/>
                <w:sz w:val="20"/>
                <w:szCs w:val="20"/>
                <w:lang w:eastAsia="en-AU"/>
              </w:rPr>
              <w:t>$249.06</w:t>
            </w:r>
          </w:p>
        </w:tc>
      </w:tr>
      <w:tr w:rsidR="009D36D1" w14:paraId="0A22DFD2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C33E331" w14:textId="77777777" w:rsidR="009D36D1" w:rsidRPr="00D03D29" w:rsidRDefault="009D36D1" w:rsidP="009D36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 xml:space="preserve">ECT2201 Indigenous </w:t>
            </w:r>
            <w:r>
              <w:rPr>
                <w:rFonts w:cs="Arial"/>
                <w:sz w:val="20"/>
                <w:szCs w:val="20"/>
              </w:rPr>
              <w:t>p</w:t>
            </w:r>
            <w:r w:rsidRPr="00D03D29">
              <w:rPr>
                <w:rFonts w:cs="Arial"/>
                <w:sz w:val="20"/>
                <w:szCs w:val="20"/>
              </w:rPr>
              <w:t>erspectives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93F7" w14:textId="77777777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0.0625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10F2" w14:textId="38D73798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41313B">
              <w:rPr>
                <w:rFonts w:cs="Arial"/>
                <w:bCs/>
                <w:sz w:val="20"/>
                <w:szCs w:val="20"/>
                <w:lang w:eastAsia="en-AU"/>
              </w:rPr>
              <w:t>$249.06</w:t>
            </w:r>
          </w:p>
        </w:tc>
      </w:tr>
      <w:tr w:rsidR="009D36D1" w14:paraId="54477580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76F12ED6" w14:textId="77777777" w:rsidR="009D36D1" w:rsidRPr="00D03D29" w:rsidRDefault="009D36D1" w:rsidP="009D36D1">
            <w:pPr>
              <w:spacing w:before="60" w:after="60"/>
              <w:ind w:left="873" w:hanging="85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ECT2202 Mathematics 1: </w:t>
            </w:r>
            <w:r w:rsidRPr="00D03D29">
              <w:rPr>
                <w:rFonts w:cs="Arial"/>
                <w:sz w:val="20"/>
                <w:szCs w:val="20"/>
              </w:rPr>
              <w:t>developing mathematical understanding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C6C0" w14:textId="77777777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62BA" w14:textId="00D3D8B0" w:rsidR="009D36D1" w:rsidRDefault="009D36D1" w:rsidP="009D36D1">
            <w:pPr>
              <w:jc w:val="center"/>
            </w:pPr>
            <w:r w:rsidRPr="002200E2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9D36D1" w14:paraId="69360FCB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54739A1F" w14:textId="77777777" w:rsidR="009D36D1" w:rsidRPr="00D03D29" w:rsidRDefault="009D36D1" w:rsidP="009D36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ECT2203 Early learning and teaching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834E" w14:textId="77777777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44B2" w14:textId="5A2C8126" w:rsidR="009D36D1" w:rsidRDefault="009D36D1" w:rsidP="009D36D1">
            <w:pPr>
              <w:jc w:val="center"/>
            </w:pPr>
            <w:r w:rsidRPr="002200E2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9D36D1" w14:paraId="3DA470B0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5A08C240" w14:textId="77777777" w:rsidR="009D36D1" w:rsidRPr="00D03D29" w:rsidRDefault="009D36D1" w:rsidP="009D36D1">
            <w:pPr>
              <w:spacing w:before="60" w:after="60"/>
              <w:ind w:left="873" w:hanging="873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ECT220</w:t>
            </w:r>
            <w:r>
              <w:rPr>
                <w:rFonts w:cs="Arial"/>
                <w:sz w:val="20"/>
                <w:szCs w:val="20"/>
              </w:rPr>
              <w:t>6</w:t>
            </w:r>
            <w:r w:rsidRPr="00D03D29">
              <w:rPr>
                <w:rFonts w:cs="Arial"/>
                <w:sz w:val="20"/>
                <w:szCs w:val="20"/>
              </w:rPr>
              <w:t xml:space="preserve"> Contemporary issues in </w:t>
            </w:r>
            <w:r>
              <w:rPr>
                <w:rFonts w:cs="Arial"/>
                <w:sz w:val="20"/>
                <w:szCs w:val="20"/>
              </w:rPr>
              <w:t>prior to school and primary school teaching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F37C" w14:textId="77777777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948B" w14:textId="786364E5" w:rsidR="009D36D1" w:rsidRDefault="009D36D1" w:rsidP="009D36D1">
            <w:pPr>
              <w:jc w:val="center"/>
            </w:pPr>
            <w:r w:rsidRPr="002200E2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854666" w14:paraId="1183BECB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6883E1C2" w14:textId="77777777" w:rsidR="00854666" w:rsidRPr="00D03D29" w:rsidRDefault="00854666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ECT2205 Practicum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B6CE" w14:textId="77777777" w:rsidR="00854666" w:rsidRPr="00D03D29" w:rsidRDefault="0085466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0.0625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C2D3" w14:textId="337C897A" w:rsidR="00854666" w:rsidRPr="00D03D29" w:rsidRDefault="009D36D1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D36D1">
              <w:rPr>
                <w:rFonts w:cs="Arial"/>
                <w:bCs/>
                <w:sz w:val="20"/>
                <w:szCs w:val="20"/>
                <w:lang w:eastAsia="en-AU"/>
              </w:rPr>
              <w:t>$249.06</w:t>
            </w:r>
          </w:p>
        </w:tc>
      </w:tr>
      <w:tr w:rsidR="00854666" w14:paraId="28AD9CE7" w14:textId="77777777" w:rsidTr="00320991">
        <w:trPr>
          <w:cantSplit/>
          <w:trHeight w:val="374"/>
        </w:trPr>
        <w:tc>
          <w:tcPr>
            <w:tcW w:w="9628" w:type="dxa"/>
            <w:gridSpan w:val="3"/>
            <w:tcBorders>
              <w:right w:val="single" w:sz="4" w:space="0" w:color="auto"/>
            </w:tcBorders>
          </w:tcPr>
          <w:p w14:paraId="063B36AF" w14:textId="77777777" w:rsidR="00854666" w:rsidRPr="00D03D29" w:rsidRDefault="00854666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D03D29">
              <w:rPr>
                <w:rFonts w:cs="Arial"/>
                <w:b/>
                <w:sz w:val="20"/>
                <w:szCs w:val="20"/>
              </w:rPr>
              <w:t>Year 3</w:t>
            </w:r>
          </w:p>
        </w:tc>
      </w:tr>
      <w:tr w:rsidR="00854666" w14:paraId="18B3E481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27691C96" w14:textId="77777777" w:rsidR="00854666" w:rsidRPr="00D03D29" w:rsidRDefault="00854666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lastRenderedPageBreak/>
              <w:t>ECT3101 Multicultural and multilingual perspectives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5F84" w14:textId="77777777" w:rsidR="00854666" w:rsidRPr="00D03D29" w:rsidRDefault="0085466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0.0625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0733" w14:textId="4BB2DD32" w:rsidR="00854666" w:rsidRPr="00D03D29" w:rsidRDefault="009D36D1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D36D1">
              <w:rPr>
                <w:rFonts w:cs="Arial"/>
                <w:bCs/>
                <w:sz w:val="20"/>
                <w:szCs w:val="20"/>
                <w:lang w:eastAsia="en-AU"/>
              </w:rPr>
              <w:t>$249.06</w:t>
            </w:r>
          </w:p>
        </w:tc>
      </w:tr>
      <w:tr w:rsidR="009D36D1" w14:paraId="28B6DCE5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4851EC73" w14:textId="77777777" w:rsidR="009D36D1" w:rsidRPr="00D03D29" w:rsidRDefault="009D36D1" w:rsidP="009D36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 xml:space="preserve">ECT3102 Performing </w:t>
            </w:r>
            <w:r>
              <w:rPr>
                <w:rFonts w:cs="Arial"/>
                <w:sz w:val="20"/>
                <w:szCs w:val="20"/>
              </w:rPr>
              <w:t>a</w:t>
            </w:r>
            <w:r w:rsidRPr="00D03D29">
              <w:rPr>
                <w:rFonts w:cs="Arial"/>
                <w:sz w:val="20"/>
                <w:szCs w:val="20"/>
              </w:rPr>
              <w:t>rts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CB7A" w14:textId="77777777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B6AD" w14:textId="53A5B297" w:rsidR="009D36D1" w:rsidRDefault="009D36D1" w:rsidP="009D36D1">
            <w:pPr>
              <w:jc w:val="center"/>
            </w:pPr>
            <w:r w:rsidRPr="000E632E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9D36D1" w14:paraId="30505403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A451310" w14:textId="77777777" w:rsidR="009D36D1" w:rsidRPr="00D03D29" w:rsidRDefault="009D36D1" w:rsidP="009D36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 xml:space="preserve">ECT3103 Curriculum in </w:t>
            </w:r>
            <w:r>
              <w:rPr>
                <w:rFonts w:cs="Arial"/>
                <w:sz w:val="20"/>
                <w:szCs w:val="20"/>
              </w:rPr>
              <w:t>a</w:t>
            </w:r>
            <w:r w:rsidRPr="00D03D29">
              <w:rPr>
                <w:rFonts w:cs="Arial"/>
                <w:sz w:val="20"/>
                <w:szCs w:val="20"/>
              </w:rPr>
              <w:t>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066F" w14:textId="77777777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9DF3" w14:textId="16C11BB5" w:rsidR="009D36D1" w:rsidRDefault="009D36D1" w:rsidP="009D36D1">
            <w:pPr>
              <w:jc w:val="center"/>
            </w:pPr>
            <w:r w:rsidRPr="000E632E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9D36D1" w14:paraId="4577BC23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4B3BDAD" w14:textId="77777777" w:rsidR="009D36D1" w:rsidRPr="00D03D29" w:rsidRDefault="009D36D1" w:rsidP="009D36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 xml:space="preserve">ECT3104 </w:t>
            </w:r>
            <w:r>
              <w:rPr>
                <w:rFonts w:cs="Arial"/>
                <w:sz w:val="20"/>
                <w:szCs w:val="20"/>
              </w:rPr>
              <w:t>Family, c</w:t>
            </w:r>
            <w:r w:rsidRPr="00D03D29">
              <w:rPr>
                <w:rFonts w:cs="Arial"/>
                <w:sz w:val="20"/>
                <w:szCs w:val="20"/>
              </w:rPr>
              <w:t>ommunity and professional partnerships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4D5E" w14:textId="77777777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FFD8" w14:textId="0950A1DC" w:rsidR="009D36D1" w:rsidRDefault="009D36D1" w:rsidP="009D36D1">
            <w:pPr>
              <w:jc w:val="center"/>
            </w:pPr>
            <w:r w:rsidRPr="000E632E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9D36D1" w14:paraId="446D29B1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D796D2C" w14:textId="77777777" w:rsidR="009D36D1" w:rsidRPr="00D03D29" w:rsidRDefault="009D36D1" w:rsidP="009D36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ECT3105 Practicum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FE62" w14:textId="77777777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0.0625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E7CA" w14:textId="1C5F9682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84874">
              <w:rPr>
                <w:rFonts w:cs="Arial"/>
                <w:bCs/>
                <w:sz w:val="20"/>
                <w:szCs w:val="20"/>
                <w:lang w:eastAsia="en-AU"/>
              </w:rPr>
              <w:t>$249.06</w:t>
            </w:r>
          </w:p>
        </w:tc>
      </w:tr>
      <w:tr w:rsidR="009D36D1" w14:paraId="7B443D69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2AE54823" w14:textId="77777777" w:rsidR="009D36D1" w:rsidRPr="00D03D29" w:rsidRDefault="009D36D1" w:rsidP="009D36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ECT3201 Design, creativity and technology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4294" w14:textId="77777777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0.0625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F5C4" w14:textId="1A1DB4A6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84874">
              <w:rPr>
                <w:rFonts w:cs="Arial"/>
                <w:bCs/>
                <w:sz w:val="20"/>
                <w:szCs w:val="20"/>
                <w:lang w:eastAsia="en-AU"/>
              </w:rPr>
              <w:t>$249.06</w:t>
            </w:r>
          </w:p>
        </w:tc>
      </w:tr>
      <w:tr w:rsidR="009D36D1" w14:paraId="1DCE642D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3F4E3DA" w14:textId="77777777" w:rsidR="009D36D1" w:rsidRPr="00D03D29" w:rsidRDefault="009D36D1" w:rsidP="009D36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ECT3202 Mathematics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DBAA" w14:textId="77777777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EECF" w14:textId="7300DD85" w:rsidR="009D36D1" w:rsidRDefault="009D36D1" w:rsidP="009D36D1">
            <w:pPr>
              <w:jc w:val="center"/>
            </w:pPr>
            <w:r w:rsidRPr="00A17829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9D36D1" w14:paraId="4E75029A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1E5D842" w14:textId="77777777" w:rsidR="009D36D1" w:rsidRPr="00D03D29" w:rsidRDefault="009D36D1" w:rsidP="009D36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ECT3203 Physical development and movement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2183" w14:textId="77777777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7A5" w14:textId="033F21DE" w:rsidR="009D36D1" w:rsidRDefault="009D36D1" w:rsidP="009D36D1">
            <w:pPr>
              <w:jc w:val="center"/>
            </w:pPr>
            <w:r w:rsidRPr="00A17829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9D36D1" w14:paraId="0F65AFCD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79F1A9BB" w14:textId="77777777" w:rsidR="009D36D1" w:rsidRPr="00D03D29" w:rsidRDefault="009D36D1" w:rsidP="009D36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ECT3204 Literacy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5854" w14:textId="77777777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FD9" w14:textId="28030084" w:rsidR="009D36D1" w:rsidRDefault="009D36D1" w:rsidP="009D36D1">
            <w:pPr>
              <w:jc w:val="center"/>
            </w:pPr>
            <w:r w:rsidRPr="00A17829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854666" w14:paraId="22A187E6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4B160864" w14:textId="77777777" w:rsidR="00854666" w:rsidRPr="00D03D29" w:rsidRDefault="00854666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ECT3205 Practicum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B1A8" w14:textId="77777777" w:rsidR="00854666" w:rsidRPr="00D03D29" w:rsidRDefault="0085466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0.0625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3EE4" w14:textId="00A7F95C" w:rsidR="00854666" w:rsidRPr="00D03D29" w:rsidRDefault="009D36D1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D36D1">
              <w:rPr>
                <w:rFonts w:cs="Arial"/>
                <w:bCs/>
                <w:sz w:val="20"/>
                <w:szCs w:val="20"/>
                <w:lang w:eastAsia="en-AU"/>
              </w:rPr>
              <w:t>$249.06</w:t>
            </w:r>
          </w:p>
        </w:tc>
      </w:tr>
      <w:tr w:rsidR="00854666" w14:paraId="26725E2F" w14:textId="77777777" w:rsidTr="00320991">
        <w:trPr>
          <w:cantSplit/>
          <w:trHeight w:val="374"/>
        </w:trPr>
        <w:tc>
          <w:tcPr>
            <w:tcW w:w="9628" w:type="dxa"/>
            <w:gridSpan w:val="3"/>
            <w:tcBorders>
              <w:right w:val="single" w:sz="4" w:space="0" w:color="auto"/>
            </w:tcBorders>
          </w:tcPr>
          <w:p w14:paraId="29E73894" w14:textId="77777777" w:rsidR="00854666" w:rsidRPr="00D03D29" w:rsidRDefault="00854666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D03D29">
              <w:rPr>
                <w:rFonts w:cs="Arial"/>
                <w:b/>
                <w:sz w:val="20"/>
                <w:szCs w:val="20"/>
              </w:rPr>
              <w:t>Year 4</w:t>
            </w:r>
          </w:p>
        </w:tc>
      </w:tr>
      <w:tr w:rsidR="00854666" w14:paraId="531BBD3B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C93F171" w14:textId="77777777" w:rsidR="00854666" w:rsidRPr="00D03D29" w:rsidRDefault="00854666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ECT4101 Abilities-based learning and teaching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30A7" w14:textId="77777777" w:rsidR="00854666" w:rsidRPr="00D03D29" w:rsidRDefault="0085466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0.0625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3DC6" w14:textId="4715E29D" w:rsidR="00854666" w:rsidRPr="00D03D29" w:rsidRDefault="009D36D1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D36D1">
              <w:rPr>
                <w:rFonts w:cs="Arial"/>
                <w:bCs/>
                <w:sz w:val="20"/>
                <w:szCs w:val="20"/>
                <w:lang w:eastAsia="en-AU"/>
              </w:rPr>
              <w:t>$249.06</w:t>
            </w:r>
          </w:p>
        </w:tc>
      </w:tr>
      <w:tr w:rsidR="009D36D1" w14:paraId="4FA19EBF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6A375447" w14:textId="77777777" w:rsidR="009D36D1" w:rsidRPr="00D03D29" w:rsidRDefault="009D36D1" w:rsidP="009D36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ECT4202 Science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0B72" w14:textId="77777777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0495" w14:textId="6A524A05" w:rsidR="009D36D1" w:rsidRDefault="009D36D1" w:rsidP="009D36D1">
            <w:pPr>
              <w:jc w:val="center"/>
            </w:pPr>
            <w:r w:rsidRPr="00DE5D4E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9D36D1" w14:paraId="0970254E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653DE55" w14:textId="77777777" w:rsidR="009D36D1" w:rsidRPr="00D03D29" w:rsidRDefault="009D36D1" w:rsidP="009D36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 xml:space="preserve">ECT4203 Leadership and </w:t>
            </w:r>
            <w:r>
              <w:rPr>
                <w:rFonts w:cs="Arial"/>
                <w:sz w:val="20"/>
                <w:szCs w:val="20"/>
              </w:rPr>
              <w:t>m</w:t>
            </w:r>
            <w:r w:rsidRPr="00D03D29">
              <w:rPr>
                <w:rFonts w:cs="Arial"/>
                <w:sz w:val="20"/>
                <w:szCs w:val="20"/>
              </w:rPr>
              <w:t>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074B" w14:textId="77777777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ACBA" w14:textId="71EE8A44" w:rsidR="009D36D1" w:rsidRDefault="009D36D1" w:rsidP="009D36D1">
            <w:pPr>
              <w:jc w:val="center"/>
            </w:pPr>
            <w:r w:rsidRPr="00DE5D4E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9D36D1" w14:paraId="22F84817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2E53CA9F" w14:textId="77777777" w:rsidR="009D36D1" w:rsidRPr="00D03D29" w:rsidRDefault="009D36D1" w:rsidP="009D36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 xml:space="preserve">ECT4204 Practice-based </w:t>
            </w:r>
            <w:r>
              <w:rPr>
                <w:rFonts w:cs="Arial"/>
                <w:sz w:val="20"/>
                <w:szCs w:val="20"/>
              </w:rPr>
              <w:t>r</w:t>
            </w:r>
            <w:r w:rsidRPr="00D03D29">
              <w:rPr>
                <w:rFonts w:cs="Arial"/>
                <w:sz w:val="20"/>
                <w:szCs w:val="20"/>
              </w:rPr>
              <w:t>esearch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2D2" w14:textId="4E6C2614" w:rsidR="009D36D1" w:rsidRPr="00D03D29" w:rsidRDefault="00E87467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F30E" w14:textId="68A47119" w:rsidR="009D36D1" w:rsidRPr="00D03D29" w:rsidRDefault="00E87467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E5D4E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9D36D1" w14:paraId="5D28F4ED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29F25254" w14:textId="77777777" w:rsidR="009D36D1" w:rsidRPr="00D03D29" w:rsidRDefault="009D36D1" w:rsidP="009D36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ECT4201 Disability and additional needs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2E4A" w14:textId="77777777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0.0625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BB8D" w14:textId="3D86A820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F5D3B">
              <w:rPr>
                <w:rFonts w:cs="Arial"/>
                <w:bCs/>
                <w:sz w:val="20"/>
                <w:szCs w:val="20"/>
                <w:lang w:eastAsia="en-AU"/>
              </w:rPr>
              <w:t>$249.06</w:t>
            </w:r>
          </w:p>
        </w:tc>
      </w:tr>
      <w:tr w:rsidR="009D36D1" w14:paraId="3001D244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74906BC" w14:textId="77777777" w:rsidR="009D36D1" w:rsidRPr="00D03D29" w:rsidRDefault="009D36D1" w:rsidP="009D36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ECT4102 Mathematics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1D96" w14:textId="77777777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BB51" w14:textId="4E6BE30D" w:rsidR="009D36D1" w:rsidRDefault="009D36D1" w:rsidP="009D36D1">
            <w:pPr>
              <w:jc w:val="center"/>
            </w:pPr>
            <w:r w:rsidRPr="000C1B92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9D36D1" w14:paraId="2671A12D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50EC4B40" w14:textId="77777777" w:rsidR="009D36D1" w:rsidRPr="00D03D29" w:rsidRDefault="009D36D1" w:rsidP="009D36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 xml:space="preserve">ECT4103 Curriculum </w:t>
            </w:r>
            <w:r>
              <w:rPr>
                <w:rFonts w:cs="Arial"/>
                <w:sz w:val="20"/>
                <w:szCs w:val="20"/>
              </w:rPr>
              <w:t>d</w:t>
            </w:r>
            <w:r w:rsidRPr="00D03D29">
              <w:rPr>
                <w:rFonts w:cs="Arial"/>
                <w:sz w:val="20"/>
                <w:szCs w:val="20"/>
              </w:rPr>
              <w:t>esign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BA35" w14:textId="77777777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4292" w14:textId="1BF23999" w:rsidR="009D36D1" w:rsidRDefault="009D36D1" w:rsidP="009D36D1">
            <w:pPr>
              <w:jc w:val="center"/>
            </w:pPr>
            <w:r w:rsidRPr="000C1B92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9D36D1" w14:paraId="1857FF16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7040EF6C" w14:textId="77777777" w:rsidR="009D36D1" w:rsidRPr="00D03D29" w:rsidRDefault="009D36D1" w:rsidP="009D36D1">
            <w:pPr>
              <w:spacing w:before="60" w:after="60"/>
              <w:rPr>
                <w:rFonts w:cs="Arial"/>
                <w:sz w:val="20"/>
                <w:szCs w:val="20"/>
                <w:lang w:eastAsia="en-AU"/>
              </w:rPr>
            </w:pPr>
            <w:r w:rsidRPr="00D03D29">
              <w:rPr>
                <w:rFonts w:cs="Arial"/>
                <w:sz w:val="20"/>
                <w:szCs w:val="20"/>
                <w:lang w:eastAsia="en-AU"/>
              </w:rPr>
              <w:t>ECT4104 Literacy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E54B" w14:textId="77777777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26D2" w14:textId="36986E30" w:rsidR="009D36D1" w:rsidRDefault="009D36D1" w:rsidP="009D36D1">
            <w:pPr>
              <w:jc w:val="center"/>
            </w:pPr>
            <w:r w:rsidRPr="000C1B92">
              <w:rPr>
                <w:rFonts w:cs="Arial"/>
                <w:bCs/>
                <w:sz w:val="20"/>
                <w:szCs w:val="20"/>
                <w:lang w:eastAsia="en-AU"/>
              </w:rPr>
              <w:t>$498.12</w:t>
            </w:r>
          </w:p>
        </w:tc>
      </w:tr>
      <w:tr w:rsidR="00854666" w14:paraId="36C0E5EA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2E1BCB2" w14:textId="77777777" w:rsidR="00854666" w:rsidRPr="00D03D29" w:rsidRDefault="00854666" w:rsidP="00320991">
            <w:pPr>
              <w:spacing w:before="60" w:after="60"/>
              <w:ind w:left="873" w:hanging="873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ECT4</w:t>
            </w:r>
            <w:r>
              <w:rPr>
                <w:rFonts w:cs="Arial"/>
                <w:sz w:val="20"/>
                <w:szCs w:val="20"/>
              </w:rPr>
              <w:t>208</w:t>
            </w:r>
            <w:r w:rsidRPr="00D03D29">
              <w:rPr>
                <w:rFonts w:cs="Arial"/>
                <w:sz w:val="20"/>
                <w:szCs w:val="20"/>
              </w:rPr>
              <w:t xml:space="preserve"> Practicum</w:t>
            </w:r>
            <w:r>
              <w:rPr>
                <w:rFonts w:cs="Arial"/>
                <w:sz w:val="20"/>
                <w:szCs w:val="20"/>
              </w:rPr>
              <w:t>: Graduate Teacher Performance Assessment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A01" w14:textId="77777777" w:rsidR="00854666" w:rsidRPr="00D03D29" w:rsidRDefault="0085466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0.0625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7AD5" w14:textId="71EC9CD4" w:rsidR="00854666" w:rsidRPr="00D03D29" w:rsidRDefault="009D36D1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D36D1">
              <w:rPr>
                <w:rFonts w:cs="Arial"/>
                <w:bCs/>
                <w:sz w:val="20"/>
                <w:szCs w:val="20"/>
                <w:lang w:eastAsia="en-AU"/>
              </w:rPr>
              <w:t>$249.06</w:t>
            </w:r>
          </w:p>
        </w:tc>
      </w:tr>
      <w:tr w:rsidR="00854666" w14:paraId="7C57370C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2141261E" w14:textId="77777777" w:rsidR="00854666" w:rsidRPr="00D03D29" w:rsidRDefault="00854666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b/>
                <w:sz w:val="20"/>
                <w:szCs w:val="20"/>
              </w:rPr>
              <w:t>Plus one elective from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0ACA" w14:textId="77777777" w:rsidR="00854666" w:rsidRPr="00D03D29" w:rsidRDefault="0085466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293" w14:textId="77777777" w:rsidR="00854666" w:rsidRPr="00D03D29" w:rsidRDefault="0085466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D36D1" w14:paraId="0CEBD0FC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38E7C9A9" w14:textId="77777777" w:rsidR="009D36D1" w:rsidRPr="00D03D29" w:rsidRDefault="009D36D1" w:rsidP="009D36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ECT4206 Mathematics specialisation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2D71" w14:textId="77777777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0.0625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01BE" w14:textId="3687B75A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82F3D">
              <w:rPr>
                <w:rFonts w:cs="Arial"/>
                <w:bCs/>
                <w:sz w:val="20"/>
                <w:szCs w:val="20"/>
                <w:lang w:eastAsia="en-AU"/>
              </w:rPr>
              <w:t>$249.06</w:t>
            </w:r>
          </w:p>
        </w:tc>
      </w:tr>
      <w:tr w:rsidR="009D36D1" w14:paraId="1454A639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4DBD09CB" w14:textId="77777777" w:rsidR="009D36D1" w:rsidRPr="00D03D29" w:rsidRDefault="009D36D1" w:rsidP="009D36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ECT4207 Literacy specialisation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9E10" w14:textId="77777777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D03D29">
              <w:rPr>
                <w:rFonts w:cs="Arial"/>
                <w:sz w:val="20"/>
                <w:szCs w:val="20"/>
              </w:rPr>
              <w:t>0.0625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CC8A" w14:textId="0F91D1C3" w:rsidR="009D36D1" w:rsidRPr="00D03D29" w:rsidRDefault="009D36D1" w:rsidP="009D36D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82F3D">
              <w:rPr>
                <w:rFonts w:cs="Arial"/>
                <w:bCs/>
                <w:sz w:val="20"/>
                <w:szCs w:val="20"/>
                <w:lang w:eastAsia="en-AU"/>
              </w:rPr>
              <w:t>$249.06</w:t>
            </w:r>
          </w:p>
        </w:tc>
      </w:tr>
    </w:tbl>
    <w:p w14:paraId="0E799541" w14:textId="77777777" w:rsidR="00854666" w:rsidRPr="00E16B23" w:rsidRDefault="00854666" w:rsidP="00854666">
      <w:pPr>
        <w:pStyle w:val="l1text"/>
        <w:rPr>
          <w:sz w:val="20"/>
        </w:rPr>
      </w:pPr>
    </w:p>
    <w:p w14:paraId="695F8918" w14:textId="77777777" w:rsidR="00854666" w:rsidRPr="00E16B23" w:rsidRDefault="00854666" w:rsidP="00854666">
      <w:pPr>
        <w:spacing w:before="120" w:after="240"/>
        <w:jc w:val="center"/>
        <w:rPr>
          <w:sz w:val="20"/>
        </w:rPr>
      </w:pPr>
    </w:p>
    <w:sectPr w:rsidR="00854666" w:rsidRPr="00E16B23" w:rsidSect="00FF28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14" w:right="1134" w:bottom="2017" w:left="1134" w:header="340" w:footer="1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E7711" w14:textId="77777777" w:rsidR="001B644D" w:rsidRDefault="001B644D">
      <w:r>
        <w:separator/>
      </w:r>
    </w:p>
  </w:endnote>
  <w:endnote w:type="continuationSeparator" w:id="0">
    <w:p w14:paraId="264E0B6B" w14:textId="77777777" w:rsidR="001B644D" w:rsidRDefault="001B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E5A97" w14:textId="77777777" w:rsidR="00672383" w:rsidRDefault="00672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F702E" w14:textId="466C04CA" w:rsidR="00672383" w:rsidRPr="00672383" w:rsidRDefault="00672383" w:rsidP="00672383">
    <w:pPr>
      <w:pStyle w:val="Footer"/>
      <w:tabs>
        <w:tab w:val="clear" w:pos="4536"/>
        <w:tab w:val="clear" w:pos="9072"/>
        <w:tab w:val="right" w:pos="9498"/>
      </w:tabs>
      <w:rPr>
        <w:sz w:val="16"/>
        <w:szCs w:val="16"/>
      </w:rPr>
    </w:pPr>
    <w:r>
      <w:rPr>
        <w:sz w:val="16"/>
        <w:szCs w:val="16"/>
      </w:rPr>
      <w:tab/>
    </w:r>
    <w:r w:rsidRPr="00672383">
      <w:rPr>
        <w:sz w:val="16"/>
        <w:szCs w:val="16"/>
      </w:rPr>
      <w:t xml:space="preserve">Page </w:t>
    </w:r>
    <w:r w:rsidRPr="00672383">
      <w:rPr>
        <w:sz w:val="16"/>
        <w:szCs w:val="16"/>
      </w:rPr>
      <w:fldChar w:fldCharType="begin"/>
    </w:r>
    <w:r w:rsidRPr="00672383">
      <w:rPr>
        <w:sz w:val="16"/>
        <w:szCs w:val="16"/>
      </w:rPr>
      <w:instrText xml:space="preserve"> PAGE  \* Arabic  \* MERGEFORMAT </w:instrText>
    </w:r>
    <w:r w:rsidRPr="00672383">
      <w:rPr>
        <w:sz w:val="16"/>
        <w:szCs w:val="16"/>
      </w:rPr>
      <w:fldChar w:fldCharType="separate"/>
    </w:r>
    <w:r w:rsidRPr="00672383">
      <w:rPr>
        <w:noProof/>
        <w:sz w:val="16"/>
        <w:szCs w:val="16"/>
      </w:rPr>
      <w:t>1</w:t>
    </w:r>
    <w:r w:rsidRPr="00672383">
      <w:rPr>
        <w:sz w:val="16"/>
        <w:szCs w:val="16"/>
      </w:rPr>
      <w:fldChar w:fldCharType="end"/>
    </w:r>
    <w:r w:rsidRPr="00672383">
      <w:rPr>
        <w:sz w:val="16"/>
        <w:szCs w:val="16"/>
      </w:rPr>
      <w:t xml:space="preserve"> of </w:t>
    </w:r>
    <w:r w:rsidRPr="00672383">
      <w:rPr>
        <w:sz w:val="16"/>
        <w:szCs w:val="16"/>
      </w:rPr>
      <w:fldChar w:fldCharType="begin"/>
    </w:r>
    <w:r w:rsidRPr="00672383">
      <w:rPr>
        <w:sz w:val="16"/>
        <w:szCs w:val="16"/>
      </w:rPr>
      <w:instrText xml:space="preserve"> NUMPAGES  \* Arabic  \* MERGEFORMAT </w:instrText>
    </w:r>
    <w:r w:rsidRPr="00672383">
      <w:rPr>
        <w:sz w:val="16"/>
        <w:szCs w:val="16"/>
      </w:rPr>
      <w:fldChar w:fldCharType="separate"/>
    </w:r>
    <w:r w:rsidRPr="00672383">
      <w:rPr>
        <w:noProof/>
        <w:sz w:val="16"/>
        <w:szCs w:val="16"/>
      </w:rPr>
      <w:t>2</w:t>
    </w:r>
    <w:r w:rsidRPr="0067238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7FAF0" w14:textId="77777777" w:rsidR="000338C1" w:rsidRDefault="00F95D4B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64A249E" wp14:editId="156BC9C5">
          <wp:simplePos x="0" y="0"/>
          <wp:positionH relativeFrom="column">
            <wp:posOffset>-720090</wp:posOffset>
          </wp:positionH>
          <wp:positionV relativeFrom="paragraph">
            <wp:posOffset>-123389</wp:posOffset>
          </wp:positionV>
          <wp:extent cx="7540032" cy="1077147"/>
          <wp:effectExtent l="0" t="0" r="3810" b="254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GDU01:Users:gdu01:Desktop:Holmesglen LH A4.jpg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032" cy="107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F9B09" w14:textId="77777777" w:rsidR="001B644D" w:rsidRDefault="001B644D">
      <w:r>
        <w:separator/>
      </w:r>
    </w:p>
  </w:footnote>
  <w:footnote w:type="continuationSeparator" w:id="0">
    <w:p w14:paraId="03AA3049" w14:textId="77777777" w:rsidR="001B644D" w:rsidRDefault="001B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84809" w14:textId="77777777" w:rsidR="00672383" w:rsidRDefault="00672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AC531" w14:textId="77777777" w:rsidR="00672383" w:rsidRDefault="006723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70DB2" w14:textId="77777777" w:rsidR="008041CE" w:rsidRDefault="00F95D4B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888AF35" wp14:editId="3EB664E9">
          <wp:simplePos x="0" y="0"/>
          <wp:positionH relativeFrom="column">
            <wp:posOffset>-720090</wp:posOffset>
          </wp:positionH>
          <wp:positionV relativeFrom="paragraph">
            <wp:posOffset>-215901</wp:posOffset>
          </wp:positionV>
          <wp:extent cx="7539990" cy="2284845"/>
          <wp:effectExtent l="0" t="0" r="3810" b="127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etterhead_header.gif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022" cy="2288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4D"/>
    <w:rsid w:val="000338C1"/>
    <w:rsid w:val="000C6EA6"/>
    <w:rsid w:val="00123E0C"/>
    <w:rsid w:val="001B644D"/>
    <w:rsid w:val="00270E2D"/>
    <w:rsid w:val="0033651B"/>
    <w:rsid w:val="004370AF"/>
    <w:rsid w:val="004970A7"/>
    <w:rsid w:val="004B059D"/>
    <w:rsid w:val="004D4C0B"/>
    <w:rsid w:val="004F2B7F"/>
    <w:rsid w:val="0062658D"/>
    <w:rsid w:val="00644C5D"/>
    <w:rsid w:val="00672383"/>
    <w:rsid w:val="0067743E"/>
    <w:rsid w:val="006D65FD"/>
    <w:rsid w:val="007007A6"/>
    <w:rsid w:val="00750CAA"/>
    <w:rsid w:val="007A077C"/>
    <w:rsid w:val="007A1E16"/>
    <w:rsid w:val="008041CE"/>
    <w:rsid w:val="00854666"/>
    <w:rsid w:val="008A3CD8"/>
    <w:rsid w:val="00994833"/>
    <w:rsid w:val="009D36D1"/>
    <w:rsid w:val="009E196A"/>
    <w:rsid w:val="00A90FD4"/>
    <w:rsid w:val="00AB1274"/>
    <w:rsid w:val="00AB737F"/>
    <w:rsid w:val="00B033EC"/>
    <w:rsid w:val="00BA63C1"/>
    <w:rsid w:val="00C0304A"/>
    <w:rsid w:val="00C30C6C"/>
    <w:rsid w:val="00C64C14"/>
    <w:rsid w:val="00C84A3D"/>
    <w:rsid w:val="00D10D8B"/>
    <w:rsid w:val="00D86C3C"/>
    <w:rsid w:val="00E87467"/>
    <w:rsid w:val="00EB5EE5"/>
    <w:rsid w:val="00F95D4B"/>
    <w:rsid w:val="00F9726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D3F56DF"/>
  <w15:chartTrackingRefBased/>
  <w15:docId w15:val="{79F679CE-CA18-4168-BA5D-6D4BA4C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E16"/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l1text"/>
    <w:qFormat/>
    <w:rsid w:val="002C6602"/>
    <w:pPr>
      <w:keepNext/>
      <w:spacing w:before="240" w:after="180"/>
      <w:outlineLvl w:val="0"/>
    </w:pPr>
    <w:rPr>
      <w:rFonts w:eastAsia="Times New Roman" w:cs="Arial"/>
      <w:b/>
      <w:bCs/>
      <w:kern w:val="28"/>
      <w:sz w:val="28"/>
      <w:szCs w:val="28"/>
      <w:lang w:eastAsia="en-AU"/>
    </w:rPr>
  </w:style>
  <w:style w:type="paragraph" w:styleId="Heading2">
    <w:name w:val="heading 2"/>
    <w:basedOn w:val="Normal"/>
    <w:next w:val="l2text"/>
    <w:qFormat/>
    <w:rsid w:val="002C6602"/>
    <w:pPr>
      <w:keepNext/>
      <w:spacing w:before="240" w:after="120"/>
      <w:ind w:left="709"/>
      <w:outlineLvl w:val="1"/>
    </w:pPr>
    <w:rPr>
      <w:rFonts w:eastAsia="Times New Roman" w:cs="Arial"/>
      <w:b/>
      <w:bCs/>
      <w:iCs/>
      <w:szCs w:val="28"/>
      <w:lang w:eastAsia="en-AU"/>
    </w:rPr>
  </w:style>
  <w:style w:type="paragraph" w:styleId="Heading3">
    <w:name w:val="heading 3"/>
    <w:basedOn w:val="Normal"/>
    <w:next w:val="l3text"/>
    <w:qFormat/>
    <w:rsid w:val="002C6602"/>
    <w:pPr>
      <w:keepNext/>
      <w:spacing w:before="240" w:after="120"/>
      <w:ind w:left="1418"/>
      <w:outlineLvl w:val="2"/>
    </w:pPr>
    <w:rPr>
      <w:rFonts w:eastAsia="Times New Roman" w:cs="Arial"/>
      <w:b/>
      <w:bCs/>
      <w:szCs w:val="26"/>
      <w:lang w:eastAsia="en-AU"/>
    </w:rPr>
  </w:style>
  <w:style w:type="paragraph" w:styleId="Heading4">
    <w:name w:val="heading 4"/>
    <w:basedOn w:val="Normal"/>
    <w:next w:val="l4text"/>
    <w:qFormat/>
    <w:rsid w:val="00051DFC"/>
    <w:pPr>
      <w:keepNext/>
      <w:spacing w:before="240" w:after="120"/>
      <w:ind w:left="2126"/>
      <w:outlineLvl w:val="3"/>
    </w:pPr>
    <w:rPr>
      <w:rFonts w:eastAsia="Times New Roman"/>
      <w:b/>
      <w:bCs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text">
    <w:name w:val="l1text"/>
    <w:basedOn w:val="Normal"/>
    <w:rsid w:val="002C6602"/>
    <w:rPr>
      <w:rFonts w:eastAsia="Times New Roman"/>
      <w:lang w:eastAsia="en-AU"/>
    </w:rPr>
  </w:style>
  <w:style w:type="paragraph" w:customStyle="1" w:styleId="l2text">
    <w:name w:val="l2text"/>
    <w:basedOn w:val="Normal"/>
    <w:rsid w:val="002C6602"/>
    <w:pPr>
      <w:ind w:left="709"/>
    </w:pPr>
    <w:rPr>
      <w:rFonts w:eastAsia="Times New Roman"/>
      <w:lang w:eastAsia="en-AU"/>
    </w:rPr>
  </w:style>
  <w:style w:type="paragraph" w:customStyle="1" w:styleId="l3text">
    <w:name w:val="l3text"/>
    <w:basedOn w:val="Normal"/>
    <w:rsid w:val="002C6602"/>
    <w:pPr>
      <w:ind w:left="1418"/>
    </w:pPr>
    <w:rPr>
      <w:rFonts w:eastAsia="Times New Roman"/>
      <w:lang w:eastAsia="en-AU"/>
    </w:rPr>
  </w:style>
  <w:style w:type="paragraph" w:customStyle="1" w:styleId="l4text">
    <w:name w:val="l4text"/>
    <w:basedOn w:val="Normal"/>
    <w:rsid w:val="002C6602"/>
    <w:pPr>
      <w:ind w:left="2126"/>
    </w:pPr>
    <w:rPr>
      <w:rFonts w:eastAsia="Times New Roman"/>
      <w:lang w:eastAsia="en-AU"/>
    </w:rPr>
  </w:style>
  <w:style w:type="paragraph" w:styleId="Footer">
    <w:name w:val="footer"/>
    <w:basedOn w:val="Normal"/>
    <w:rsid w:val="00446AB0"/>
    <w:pPr>
      <w:tabs>
        <w:tab w:val="center" w:pos="4536"/>
        <w:tab w:val="right" w:pos="9072"/>
      </w:tabs>
    </w:pPr>
    <w:rPr>
      <w:rFonts w:eastAsia="Times New Roman"/>
      <w:lang w:eastAsia="en-AU"/>
    </w:rPr>
  </w:style>
  <w:style w:type="paragraph" w:styleId="Header">
    <w:name w:val="header"/>
    <w:basedOn w:val="Normal"/>
    <w:rsid w:val="00446AB0"/>
    <w:pPr>
      <w:tabs>
        <w:tab w:val="center" w:pos="4536"/>
        <w:tab w:val="right" w:pos="9072"/>
      </w:tabs>
    </w:pPr>
    <w:rPr>
      <w:rFonts w:eastAsia="Times New Roman"/>
      <w:lang w:eastAsia="en-AU"/>
    </w:rPr>
  </w:style>
  <w:style w:type="table" w:styleId="TableGrid">
    <w:name w:val="Table Grid"/>
    <w:basedOn w:val="TableNormal"/>
    <w:uiPriority w:val="59"/>
    <w:rsid w:val="007A1E1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hared\OfficeTemplates\HI%20Letterhead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 Letterhead 2013.dotx</Template>
  <TotalTime>0</TotalTime>
  <Pages>2</Pages>
  <Words>292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Holmesglen TAFE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Grindrod</dc:creator>
  <cp:keywords/>
  <dc:description/>
  <cp:lastModifiedBy>Alison</cp:lastModifiedBy>
  <cp:revision>3</cp:revision>
  <cp:lastPrinted>2008-11-21T05:43:00Z</cp:lastPrinted>
  <dcterms:created xsi:type="dcterms:W3CDTF">2021-11-23T07:00:00Z</dcterms:created>
  <dcterms:modified xsi:type="dcterms:W3CDTF">2021-11-29T18:47:00Z</dcterms:modified>
</cp:coreProperties>
</file>