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39889" w14:textId="7361138C" w:rsidR="008041CE" w:rsidRDefault="008041CE" w:rsidP="008041CE"/>
    <w:p w14:paraId="6E37D027" w14:textId="6E395064" w:rsidR="007A1E16" w:rsidRDefault="007A1E16" w:rsidP="008041CE"/>
    <w:p w14:paraId="27CDFFA5" w14:textId="24D52566" w:rsidR="007A1E16" w:rsidRDefault="007A1E16" w:rsidP="008041CE"/>
    <w:p w14:paraId="20088655" w14:textId="02164146" w:rsidR="007A1E16" w:rsidRDefault="007A1E16" w:rsidP="008041CE"/>
    <w:p w14:paraId="2AD2DE77" w14:textId="76AD525F" w:rsidR="007A1E16" w:rsidRDefault="007A1E16" w:rsidP="008041CE"/>
    <w:p w14:paraId="723E00DE" w14:textId="4FB43650" w:rsidR="007A1E16" w:rsidRDefault="007A1E16" w:rsidP="008041CE"/>
    <w:p w14:paraId="22A9E49C" w14:textId="77777777" w:rsidR="005132CE" w:rsidRDefault="005132CE" w:rsidP="005132CE">
      <w:pPr>
        <w:spacing w:before="120"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BSPB16</w:t>
      </w:r>
      <w:r w:rsidRPr="00DA0F1B">
        <w:rPr>
          <w:b/>
          <w:sz w:val="24"/>
          <w:szCs w:val="24"/>
        </w:rPr>
        <w:t xml:space="preserve"> Bachelor of </w:t>
      </w:r>
      <w:r>
        <w:rPr>
          <w:b/>
          <w:sz w:val="24"/>
          <w:szCs w:val="24"/>
        </w:rPr>
        <w:t>Sport Business</w:t>
      </w:r>
    </w:p>
    <w:p w14:paraId="7A48CCCC" w14:textId="77777777" w:rsidR="007A1E16" w:rsidRDefault="007A1E16" w:rsidP="007A1E16">
      <w:pPr>
        <w:spacing w:before="120" w:after="12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Full Fee (FF)</w:t>
      </w:r>
      <w:r w:rsidRPr="006061F6">
        <w:rPr>
          <w:b/>
          <w:sz w:val="24"/>
          <w:szCs w:val="24"/>
        </w:rPr>
        <w:t xml:space="preserve"> </w:t>
      </w:r>
    </w:p>
    <w:p w14:paraId="55E59FC6" w14:textId="66951F5C" w:rsidR="007A1E16" w:rsidRDefault="007A1E16" w:rsidP="007A1E16">
      <w:pPr>
        <w:spacing w:before="120" w:after="120"/>
        <w:jc w:val="center"/>
        <w:rPr>
          <w:b/>
          <w:sz w:val="24"/>
          <w:szCs w:val="24"/>
        </w:rPr>
      </w:pPr>
      <w:r w:rsidRPr="007C7860">
        <w:rPr>
          <w:b/>
          <w:sz w:val="24"/>
          <w:szCs w:val="24"/>
        </w:rPr>
        <w:t>202</w:t>
      </w:r>
      <w:r>
        <w:rPr>
          <w:b/>
          <w:sz w:val="24"/>
          <w:szCs w:val="24"/>
        </w:rPr>
        <w:t>2</w:t>
      </w:r>
      <w:r w:rsidRPr="007C7860">
        <w:rPr>
          <w:b/>
          <w:sz w:val="24"/>
          <w:szCs w:val="24"/>
        </w:rPr>
        <w:t xml:space="preserve"> </w:t>
      </w:r>
      <w:r w:rsidRPr="007C7860">
        <w:rPr>
          <w:rFonts w:cs="Arial"/>
          <w:b/>
          <w:bCs/>
        </w:rPr>
        <w:t>T</w:t>
      </w:r>
      <w:r>
        <w:rPr>
          <w:rFonts w:cs="Arial"/>
          <w:b/>
          <w:bCs/>
        </w:rPr>
        <w:t>uition Fees</w:t>
      </w:r>
      <w:r>
        <w:rPr>
          <w:b/>
          <w:sz w:val="24"/>
          <w:szCs w:val="24"/>
        </w:rPr>
        <w:t xml:space="preserve"> - Individual subjects</w:t>
      </w:r>
    </w:p>
    <w:tbl>
      <w:tblPr>
        <w:tblStyle w:val="TableGrid"/>
        <w:tblW w:w="9628" w:type="dxa"/>
        <w:tblLook w:val="04A0" w:firstRow="1" w:lastRow="0" w:firstColumn="1" w:lastColumn="0" w:noHBand="0" w:noVBand="1"/>
      </w:tblPr>
      <w:tblGrid>
        <w:gridCol w:w="5807"/>
        <w:gridCol w:w="1559"/>
        <w:gridCol w:w="2262"/>
      </w:tblGrid>
      <w:tr w:rsidR="005C10C3" w14:paraId="3511EA6B" w14:textId="77777777" w:rsidTr="00320991">
        <w:trPr>
          <w:cantSplit/>
          <w:trHeight w:val="374"/>
          <w:tblHeader/>
        </w:trPr>
        <w:tc>
          <w:tcPr>
            <w:tcW w:w="5807" w:type="dxa"/>
          </w:tcPr>
          <w:p w14:paraId="13C6D750" w14:textId="77777777" w:rsidR="005C10C3" w:rsidRPr="009C2121" w:rsidRDefault="005C10C3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9C2121">
              <w:rPr>
                <w:rFonts w:cs="Arial"/>
                <w:b/>
                <w:bCs/>
                <w:sz w:val="20"/>
                <w:szCs w:val="20"/>
                <w:lang w:eastAsia="en-AU"/>
              </w:rPr>
              <w:t>Subject</w:t>
            </w:r>
          </w:p>
        </w:tc>
        <w:tc>
          <w:tcPr>
            <w:tcW w:w="1559" w:type="dxa"/>
            <w:shd w:val="clear" w:color="auto" w:fill="auto"/>
          </w:tcPr>
          <w:p w14:paraId="4E3ED3A1" w14:textId="77777777" w:rsidR="005C10C3" w:rsidRPr="009C2121" w:rsidRDefault="005C10C3" w:rsidP="00320991">
            <w:pPr>
              <w:spacing w:before="60" w:after="60"/>
              <w:ind w:right="35"/>
              <w:jc w:val="center"/>
              <w:rPr>
                <w:rFonts w:cs="Arial"/>
                <w:b/>
                <w:sz w:val="20"/>
                <w:szCs w:val="20"/>
              </w:rPr>
            </w:pPr>
            <w:r w:rsidRPr="009C2121">
              <w:rPr>
                <w:rFonts w:cs="Arial"/>
                <w:b/>
                <w:sz w:val="20"/>
                <w:szCs w:val="20"/>
              </w:rPr>
              <w:t>EFTSL value</w:t>
            </w:r>
          </w:p>
        </w:tc>
        <w:tc>
          <w:tcPr>
            <w:tcW w:w="2262" w:type="dxa"/>
            <w:shd w:val="clear" w:color="auto" w:fill="auto"/>
          </w:tcPr>
          <w:p w14:paraId="5B49B0D6" w14:textId="77777777" w:rsidR="005C10C3" w:rsidRPr="009C2121" w:rsidRDefault="005C10C3" w:rsidP="00320991">
            <w:pPr>
              <w:spacing w:before="60" w:after="60"/>
              <w:jc w:val="center"/>
              <w:rPr>
                <w:rFonts w:cs="Arial"/>
                <w:b/>
                <w:sz w:val="20"/>
                <w:szCs w:val="20"/>
              </w:rPr>
            </w:pPr>
            <w:r w:rsidRPr="009C2121">
              <w:rPr>
                <w:rFonts w:cs="Arial"/>
                <w:b/>
                <w:sz w:val="20"/>
                <w:szCs w:val="20"/>
              </w:rPr>
              <w:t>Indicative tuition fee</w:t>
            </w:r>
          </w:p>
        </w:tc>
      </w:tr>
      <w:tr w:rsidR="005C10C3" w14:paraId="3797DC37" w14:textId="77777777" w:rsidTr="00320991">
        <w:trPr>
          <w:cantSplit/>
          <w:trHeight w:val="374"/>
        </w:trPr>
        <w:tc>
          <w:tcPr>
            <w:tcW w:w="9628" w:type="dxa"/>
            <w:gridSpan w:val="3"/>
          </w:tcPr>
          <w:p w14:paraId="0B5ADB33" w14:textId="77777777" w:rsidR="005C10C3" w:rsidRPr="009C2121" w:rsidRDefault="005C10C3" w:rsidP="00320991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9C2121">
              <w:rPr>
                <w:rFonts w:cs="Arial"/>
                <w:b/>
                <w:sz w:val="20"/>
                <w:szCs w:val="20"/>
              </w:rPr>
              <w:t>Year 1</w:t>
            </w:r>
          </w:p>
        </w:tc>
      </w:tr>
      <w:tr w:rsidR="005C10C3" w14:paraId="5F702861" w14:textId="77777777" w:rsidTr="00320991">
        <w:trPr>
          <w:cantSplit/>
          <w:trHeight w:val="374"/>
        </w:trPr>
        <w:tc>
          <w:tcPr>
            <w:tcW w:w="5807" w:type="dxa"/>
          </w:tcPr>
          <w:p w14:paraId="57E7F5A8" w14:textId="77777777" w:rsidR="005C10C3" w:rsidRPr="009C2121" w:rsidRDefault="005C10C3" w:rsidP="0032099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9C2121">
              <w:rPr>
                <w:rFonts w:cs="Arial"/>
                <w:sz w:val="20"/>
                <w:szCs w:val="20"/>
              </w:rPr>
              <w:t>BSPB101 Management for sport organisations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C81966" w14:textId="77777777" w:rsidR="005C10C3" w:rsidRPr="009C2121" w:rsidRDefault="005C10C3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9C2121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shd w:val="clear" w:color="auto" w:fill="auto"/>
          </w:tcPr>
          <w:p w14:paraId="2F83696C" w14:textId="17C56BB1" w:rsidR="005C10C3" w:rsidRPr="009C2121" w:rsidRDefault="005C10C3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$2,062.50</w:t>
            </w:r>
          </w:p>
        </w:tc>
      </w:tr>
      <w:tr w:rsidR="005C10C3" w14:paraId="49968109" w14:textId="77777777" w:rsidTr="00320991">
        <w:trPr>
          <w:cantSplit/>
          <w:trHeight w:val="374"/>
        </w:trPr>
        <w:tc>
          <w:tcPr>
            <w:tcW w:w="5807" w:type="dxa"/>
          </w:tcPr>
          <w:p w14:paraId="6CC9EA67" w14:textId="77777777" w:rsidR="005C10C3" w:rsidRPr="009C2121" w:rsidRDefault="005C10C3" w:rsidP="005C10C3">
            <w:pPr>
              <w:spacing w:before="60" w:after="60"/>
              <w:rPr>
                <w:rFonts w:cs="Arial"/>
                <w:bCs/>
                <w:sz w:val="20"/>
                <w:szCs w:val="20"/>
                <w:lang w:eastAsia="en-AU"/>
              </w:rPr>
            </w:pPr>
            <w:r w:rsidRPr="009C2121">
              <w:rPr>
                <w:rFonts w:cs="Arial"/>
                <w:sz w:val="20"/>
                <w:szCs w:val="20"/>
              </w:rPr>
              <w:t>BSPB102 Financial decision making for sport organisations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32511B" w14:textId="77777777" w:rsidR="005C10C3" w:rsidRPr="009C2121" w:rsidRDefault="005C10C3" w:rsidP="005C10C3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9C2121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shd w:val="clear" w:color="auto" w:fill="auto"/>
          </w:tcPr>
          <w:p w14:paraId="3A5E2AA3" w14:textId="3A267441" w:rsidR="005C10C3" w:rsidRPr="009C2121" w:rsidRDefault="005C10C3" w:rsidP="005C10C3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6114A8">
              <w:rPr>
                <w:sz w:val="20"/>
                <w:szCs w:val="20"/>
              </w:rPr>
              <w:t>$2,062.50</w:t>
            </w:r>
          </w:p>
        </w:tc>
      </w:tr>
      <w:tr w:rsidR="005C10C3" w14:paraId="78E4D0A4" w14:textId="77777777" w:rsidTr="00320991">
        <w:trPr>
          <w:cantSplit/>
          <w:trHeight w:val="374"/>
        </w:trPr>
        <w:tc>
          <w:tcPr>
            <w:tcW w:w="5807" w:type="dxa"/>
          </w:tcPr>
          <w:p w14:paraId="2DE11D99" w14:textId="77777777" w:rsidR="005C10C3" w:rsidRPr="009C2121" w:rsidRDefault="005C10C3" w:rsidP="005C10C3">
            <w:pPr>
              <w:spacing w:before="60" w:after="60"/>
              <w:rPr>
                <w:rFonts w:cs="Arial"/>
                <w:bCs/>
                <w:sz w:val="20"/>
                <w:szCs w:val="20"/>
                <w:lang w:eastAsia="en-AU"/>
              </w:rPr>
            </w:pPr>
            <w:r w:rsidRPr="009C2121">
              <w:rPr>
                <w:rFonts w:cs="Arial"/>
                <w:sz w:val="20"/>
                <w:szCs w:val="20"/>
              </w:rPr>
              <w:t>BSPB103 Sport development and coaching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393C91" w14:textId="77777777" w:rsidR="005C10C3" w:rsidRPr="009C2121" w:rsidRDefault="005C10C3" w:rsidP="005C10C3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9C2121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shd w:val="clear" w:color="auto" w:fill="auto"/>
          </w:tcPr>
          <w:p w14:paraId="1ED5532E" w14:textId="7046BAA0" w:rsidR="005C10C3" w:rsidRPr="009C2121" w:rsidRDefault="005C10C3" w:rsidP="005C10C3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6114A8">
              <w:rPr>
                <w:sz w:val="20"/>
                <w:szCs w:val="20"/>
              </w:rPr>
              <w:t>$2,062.50</w:t>
            </w:r>
          </w:p>
        </w:tc>
      </w:tr>
      <w:tr w:rsidR="005C10C3" w14:paraId="50AE039F" w14:textId="77777777" w:rsidTr="00320991">
        <w:trPr>
          <w:cantSplit/>
          <w:trHeight w:val="374"/>
        </w:trPr>
        <w:tc>
          <w:tcPr>
            <w:tcW w:w="5807" w:type="dxa"/>
          </w:tcPr>
          <w:p w14:paraId="7D2527F9" w14:textId="77777777" w:rsidR="005C10C3" w:rsidRPr="009C2121" w:rsidRDefault="005C10C3" w:rsidP="005C10C3">
            <w:pPr>
              <w:spacing w:before="60" w:after="60"/>
              <w:rPr>
                <w:rFonts w:cs="Arial"/>
                <w:bCs/>
                <w:sz w:val="20"/>
                <w:szCs w:val="20"/>
                <w:lang w:eastAsia="en-AU"/>
              </w:rPr>
            </w:pPr>
            <w:r w:rsidRPr="009C2121">
              <w:rPr>
                <w:rFonts w:cs="Arial"/>
                <w:bCs/>
                <w:sz w:val="20"/>
                <w:szCs w:val="20"/>
                <w:lang w:eastAsia="en-AU"/>
              </w:rPr>
              <w:t>BSBP10</w:t>
            </w:r>
            <w:r>
              <w:rPr>
                <w:rFonts w:cs="Arial"/>
                <w:bCs/>
                <w:sz w:val="20"/>
                <w:szCs w:val="20"/>
                <w:lang w:eastAsia="en-AU"/>
              </w:rPr>
              <w:t>5</w:t>
            </w:r>
            <w:r w:rsidRPr="009C2121">
              <w:rPr>
                <w:rFonts w:cs="Arial"/>
                <w:bCs/>
                <w:sz w:val="20"/>
                <w:szCs w:val="20"/>
                <w:lang w:eastAsia="en-AU"/>
              </w:rPr>
              <w:t xml:space="preserve"> </w:t>
            </w:r>
            <w:r>
              <w:rPr>
                <w:rFonts w:cs="Arial"/>
                <w:bCs/>
                <w:sz w:val="20"/>
                <w:szCs w:val="20"/>
                <w:lang w:eastAsia="en-AU"/>
              </w:rPr>
              <w:t>Academic and professional</w:t>
            </w:r>
            <w:r w:rsidRPr="009C2121">
              <w:rPr>
                <w:rFonts w:cs="Arial"/>
                <w:bCs/>
                <w:sz w:val="20"/>
                <w:szCs w:val="20"/>
                <w:lang w:eastAsia="en-AU"/>
              </w:rPr>
              <w:t xml:space="preserve"> communications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57B7A2A" w14:textId="77777777" w:rsidR="005C10C3" w:rsidRPr="009C2121" w:rsidRDefault="005C10C3" w:rsidP="005C10C3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9C2121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shd w:val="clear" w:color="auto" w:fill="auto"/>
          </w:tcPr>
          <w:p w14:paraId="3D0A56BA" w14:textId="6472843C" w:rsidR="005C10C3" w:rsidRPr="009C2121" w:rsidRDefault="005C10C3" w:rsidP="005C10C3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6114A8">
              <w:rPr>
                <w:sz w:val="20"/>
                <w:szCs w:val="20"/>
              </w:rPr>
              <w:t>$2,062.50</w:t>
            </w:r>
          </w:p>
        </w:tc>
      </w:tr>
      <w:tr w:rsidR="005C10C3" w14:paraId="2EEFABA5" w14:textId="77777777" w:rsidTr="00320991">
        <w:trPr>
          <w:cantSplit/>
          <w:trHeight w:val="374"/>
        </w:trPr>
        <w:tc>
          <w:tcPr>
            <w:tcW w:w="5807" w:type="dxa"/>
          </w:tcPr>
          <w:p w14:paraId="3ECDD3BD" w14:textId="77777777" w:rsidR="005C10C3" w:rsidRPr="009C2121" w:rsidRDefault="005C10C3" w:rsidP="00320991">
            <w:pPr>
              <w:spacing w:before="60" w:after="60"/>
              <w:rPr>
                <w:rFonts w:cs="Arial"/>
                <w:bCs/>
                <w:sz w:val="20"/>
                <w:szCs w:val="20"/>
                <w:lang w:eastAsia="en-AU"/>
              </w:rPr>
            </w:pPr>
            <w:r w:rsidRPr="009C2121">
              <w:rPr>
                <w:rFonts w:cs="Arial"/>
                <w:bCs/>
                <w:sz w:val="20"/>
                <w:szCs w:val="20"/>
                <w:lang w:eastAsia="en-AU"/>
              </w:rPr>
              <w:t>BSM110 Sport in Australia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40BF7D" w14:textId="77777777" w:rsidR="005C10C3" w:rsidRPr="009C2121" w:rsidRDefault="005C10C3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9C2121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shd w:val="clear" w:color="auto" w:fill="auto"/>
          </w:tcPr>
          <w:p w14:paraId="43FF29B4" w14:textId="2656C35D" w:rsidR="005C10C3" w:rsidRPr="009C2121" w:rsidRDefault="005C10C3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$2,062.50</w:t>
            </w:r>
          </w:p>
        </w:tc>
      </w:tr>
      <w:tr w:rsidR="005C10C3" w14:paraId="387C1DE0" w14:textId="77777777" w:rsidTr="00320991">
        <w:trPr>
          <w:cantSplit/>
          <w:trHeight w:val="374"/>
        </w:trPr>
        <w:tc>
          <w:tcPr>
            <w:tcW w:w="5807" w:type="dxa"/>
          </w:tcPr>
          <w:p w14:paraId="3B9896D5" w14:textId="77777777" w:rsidR="005C10C3" w:rsidRPr="009C2121" w:rsidRDefault="005C10C3" w:rsidP="005C10C3">
            <w:pPr>
              <w:spacing w:before="60" w:after="60"/>
              <w:rPr>
                <w:rFonts w:cs="Arial"/>
                <w:bCs/>
                <w:sz w:val="20"/>
                <w:szCs w:val="20"/>
                <w:lang w:eastAsia="en-AU"/>
              </w:rPr>
            </w:pPr>
            <w:r w:rsidRPr="009C2121">
              <w:rPr>
                <w:rFonts w:cs="Arial"/>
                <w:bCs/>
                <w:sz w:val="20"/>
                <w:szCs w:val="20"/>
                <w:lang w:eastAsia="en-AU"/>
              </w:rPr>
              <w:t>BSM107 Introduction to public relations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DF4491" w14:textId="77777777" w:rsidR="005C10C3" w:rsidRPr="009C2121" w:rsidRDefault="005C10C3" w:rsidP="005C10C3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9C2121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shd w:val="clear" w:color="auto" w:fill="auto"/>
          </w:tcPr>
          <w:p w14:paraId="7B564AAF" w14:textId="138CDDB3" w:rsidR="005C10C3" w:rsidRPr="009C2121" w:rsidRDefault="005C10C3" w:rsidP="005C10C3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5B0440">
              <w:rPr>
                <w:sz w:val="20"/>
                <w:szCs w:val="20"/>
              </w:rPr>
              <w:t>$2,062.50</w:t>
            </w:r>
          </w:p>
        </w:tc>
      </w:tr>
      <w:tr w:rsidR="005C10C3" w14:paraId="6E17EBC5" w14:textId="77777777" w:rsidTr="00320991">
        <w:trPr>
          <w:cantSplit/>
          <w:trHeight w:val="374"/>
        </w:trPr>
        <w:tc>
          <w:tcPr>
            <w:tcW w:w="5807" w:type="dxa"/>
          </w:tcPr>
          <w:p w14:paraId="0C92EF6C" w14:textId="77777777" w:rsidR="005C10C3" w:rsidRPr="009C2121" w:rsidRDefault="005C10C3" w:rsidP="005C10C3">
            <w:pPr>
              <w:spacing w:before="60" w:after="60"/>
              <w:rPr>
                <w:rFonts w:cs="Arial"/>
                <w:bCs/>
                <w:sz w:val="20"/>
                <w:szCs w:val="20"/>
                <w:lang w:eastAsia="en-AU"/>
              </w:rPr>
            </w:pPr>
            <w:r w:rsidRPr="009C2121">
              <w:rPr>
                <w:rFonts w:cs="Arial"/>
                <w:bCs/>
                <w:sz w:val="20"/>
                <w:szCs w:val="20"/>
                <w:lang w:eastAsia="en-AU"/>
              </w:rPr>
              <w:t>BSM103 Social media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F7BBED" w14:textId="77777777" w:rsidR="005C10C3" w:rsidRPr="009C2121" w:rsidRDefault="005C10C3" w:rsidP="005C10C3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9C2121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shd w:val="clear" w:color="auto" w:fill="auto"/>
          </w:tcPr>
          <w:p w14:paraId="69F16E0E" w14:textId="1E21E0BD" w:rsidR="005C10C3" w:rsidRPr="009C2121" w:rsidRDefault="005C10C3" w:rsidP="005C10C3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5B0440">
              <w:rPr>
                <w:sz w:val="20"/>
                <w:szCs w:val="20"/>
              </w:rPr>
              <w:t>$2,062.50</w:t>
            </w:r>
          </w:p>
        </w:tc>
      </w:tr>
      <w:tr w:rsidR="005C10C3" w14:paraId="6890CB35" w14:textId="77777777" w:rsidTr="00320991">
        <w:trPr>
          <w:cantSplit/>
          <w:trHeight w:val="374"/>
        </w:trPr>
        <w:tc>
          <w:tcPr>
            <w:tcW w:w="5807" w:type="dxa"/>
          </w:tcPr>
          <w:p w14:paraId="26BCD8DB" w14:textId="77777777" w:rsidR="005C10C3" w:rsidRPr="009C2121" w:rsidRDefault="005C10C3" w:rsidP="005C10C3">
            <w:pPr>
              <w:spacing w:before="60" w:after="60"/>
              <w:rPr>
                <w:rFonts w:cs="Arial"/>
                <w:bCs/>
                <w:sz w:val="20"/>
                <w:szCs w:val="20"/>
                <w:lang w:eastAsia="en-AU"/>
              </w:rPr>
            </w:pPr>
            <w:r w:rsidRPr="009C2121">
              <w:rPr>
                <w:rFonts w:cs="Arial"/>
                <w:bCs/>
                <w:sz w:val="20"/>
                <w:szCs w:val="20"/>
                <w:lang w:eastAsia="en-AU"/>
              </w:rPr>
              <w:t>BSM212 The business of sport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D81FCD" w14:textId="77777777" w:rsidR="005C10C3" w:rsidRPr="009C2121" w:rsidRDefault="005C10C3" w:rsidP="005C10C3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9C2121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shd w:val="clear" w:color="auto" w:fill="auto"/>
          </w:tcPr>
          <w:p w14:paraId="3F48D7EF" w14:textId="14B77BCB" w:rsidR="005C10C3" w:rsidRPr="009C2121" w:rsidRDefault="005C10C3" w:rsidP="005C10C3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5B0440">
              <w:rPr>
                <w:sz w:val="20"/>
                <w:szCs w:val="20"/>
              </w:rPr>
              <w:t>$2,062.50</w:t>
            </w:r>
          </w:p>
        </w:tc>
      </w:tr>
      <w:tr w:rsidR="005C10C3" w14:paraId="7D9EDD42" w14:textId="77777777" w:rsidTr="00320991">
        <w:trPr>
          <w:cantSplit/>
          <w:trHeight w:val="374"/>
        </w:trPr>
        <w:tc>
          <w:tcPr>
            <w:tcW w:w="9628" w:type="dxa"/>
            <w:gridSpan w:val="3"/>
          </w:tcPr>
          <w:p w14:paraId="15D092DD" w14:textId="77777777" w:rsidR="005C10C3" w:rsidRPr="009C2121" w:rsidRDefault="005C10C3" w:rsidP="00320991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9C2121">
              <w:rPr>
                <w:rFonts w:cs="Arial"/>
                <w:b/>
                <w:sz w:val="20"/>
                <w:szCs w:val="20"/>
              </w:rPr>
              <w:t>Year 2</w:t>
            </w:r>
          </w:p>
        </w:tc>
      </w:tr>
      <w:tr w:rsidR="005C10C3" w14:paraId="1C6ED510" w14:textId="77777777" w:rsidTr="00320991">
        <w:trPr>
          <w:cantSplit/>
          <w:trHeight w:val="374"/>
        </w:trPr>
        <w:tc>
          <w:tcPr>
            <w:tcW w:w="5807" w:type="dxa"/>
          </w:tcPr>
          <w:p w14:paraId="529B16ED" w14:textId="77777777" w:rsidR="005C10C3" w:rsidRPr="009C2121" w:rsidRDefault="005C10C3" w:rsidP="005C10C3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9C2121">
              <w:rPr>
                <w:rFonts w:eastAsia="Times New Roman" w:cs="Arial"/>
                <w:sz w:val="20"/>
                <w:szCs w:val="20"/>
                <w:lang w:eastAsia="en-AU"/>
              </w:rPr>
              <w:t>BSPB201 Sports management information systems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CB55F2" w14:textId="77777777" w:rsidR="005C10C3" w:rsidRPr="009C2121" w:rsidRDefault="005C10C3" w:rsidP="005C10C3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9C2121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shd w:val="clear" w:color="auto" w:fill="auto"/>
          </w:tcPr>
          <w:p w14:paraId="6DACE234" w14:textId="69163072" w:rsidR="005C10C3" w:rsidRPr="009C2121" w:rsidRDefault="005C10C3" w:rsidP="005C10C3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8C6D99">
              <w:rPr>
                <w:sz w:val="20"/>
                <w:szCs w:val="20"/>
              </w:rPr>
              <w:t>$2,062.50</w:t>
            </w:r>
          </w:p>
        </w:tc>
      </w:tr>
      <w:tr w:rsidR="005C10C3" w14:paraId="5CE24687" w14:textId="77777777" w:rsidTr="00320991">
        <w:trPr>
          <w:cantSplit/>
          <w:trHeight w:val="374"/>
        </w:trPr>
        <w:tc>
          <w:tcPr>
            <w:tcW w:w="5807" w:type="dxa"/>
          </w:tcPr>
          <w:p w14:paraId="62F07724" w14:textId="77777777" w:rsidR="005C10C3" w:rsidRPr="009C2121" w:rsidRDefault="005C10C3" w:rsidP="005C10C3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9C2121">
              <w:rPr>
                <w:rFonts w:eastAsia="Times New Roman" w:cs="Arial"/>
                <w:sz w:val="20"/>
                <w:szCs w:val="20"/>
                <w:lang w:eastAsia="en-AU"/>
              </w:rPr>
              <w:t>BSPB202 Contract and sports law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177FFD" w14:textId="77777777" w:rsidR="005C10C3" w:rsidRPr="009C2121" w:rsidRDefault="005C10C3" w:rsidP="005C10C3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9C2121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shd w:val="clear" w:color="auto" w:fill="auto"/>
          </w:tcPr>
          <w:p w14:paraId="2695D392" w14:textId="134D82D9" w:rsidR="005C10C3" w:rsidRPr="009C2121" w:rsidRDefault="005C10C3" w:rsidP="005C10C3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8C6D99">
              <w:rPr>
                <w:sz w:val="20"/>
                <w:szCs w:val="20"/>
              </w:rPr>
              <w:t>$2,062.50</w:t>
            </w:r>
          </w:p>
        </w:tc>
      </w:tr>
      <w:tr w:rsidR="005C10C3" w14:paraId="5BD4ACB4" w14:textId="77777777" w:rsidTr="00320991">
        <w:trPr>
          <w:cantSplit/>
          <w:trHeight w:val="374"/>
        </w:trPr>
        <w:tc>
          <w:tcPr>
            <w:tcW w:w="5807" w:type="dxa"/>
          </w:tcPr>
          <w:p w14:paraId="6FB8959D" w14:textId="77777777" w:rsidR="005C10C3" w:rsidRPr="009C2121" w:rsidRDefault="005C10C3" w:rsidP="005C10C3">
            <w:pPr>
              <w:spacing w:before="60" w:after="60"/>
              <w:rPr>
                <w:rFonts w:cs="Arial"/>
                <w:i/>
                <w:sz w:val="20"/>
                <w:szCs w:val="20"/>
              </w:rPr>
            </w:pPr>
            <w:r w:rsidRPr="009C2121">
              <w:rPr>
                <w:rFonts w:eastAsia="Times New Roman" w:cs="Arial"/>
                <w:sz w:val="20"/>
                <w:szCs w:val="20"/>
                <w:lang w:eastAsia="en-AU"/>
              </w:rPr>
              <w:t xml:space="preserve">BSPB203 Sport athlete management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508972" w14:textId="77777777" w:rsidR="005C10C3" w:rsidRPr="009C2121" w:rsidRDefault="005C10C3" w:rsidP="005C10C3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9C2121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shd w:val="clear" w:color="auto" w:fill="auto"/>
          </w:tcPr>
          <w:p w14:paraId="07B592FD" w14:textId="1FA174DC" w:rsidR="005C10C3" w:rsidRPr="009C2121" w:rsidRDefault="005C10C3" w:rsidP="005C10C3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8C6D99">
              <w:rPr>
                <w:sz w:val="20"/>
                <w:szCs w:val="20"/>
              </w:rPr>
              <w:t>$2,062.50</w:t>
            </w:r>
          </w:p>
        </w:tc>
      </w:tr>
      <w:tr w:rsidR="005C10C3" w14:paraId="64C586B8" w14:textId="77777777" w:rsidTr="00320991">
        <w:trPr>
          <w:cantSplit/>
          <w:trHeight w:val="374"/>
        </w:trPr>
        <w:tc>
          <w:tcPr>
            <w:tcW w:w="5807" w:type="dxa"/>
          </w:tcPr>
          <w:p w14:paraId="08F26975" w14:textId="77777777" w:rsidR="005C10C3" w:rsidRPr="009C2121" w:rsidRDefault="005C10C3" w:rsidP="005C10C3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9C2121">
              <w:rPr>
                <w:rFonts w:cs="Arial"/>
                <w:bCs/>
                <w:sz w:val="20"/>
                <w:szCs w:val="20"/>
                <w:lang w:eastAsia="en-AU"/>
              </w:rPr>
              <w:t>BSM111 Sports marketing</w:t>
            </w:r>
            <w:r w:rsidRPr="009C2121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C46ED7" w14:textId="77777777" w:rsidR="005C10C3" w:rsidRPr="009C2121" w:rsidRDefault="005C10C3" w:rsidP="005C10C3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9C2121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shd w:val="clear" w:color="auto" w:fill="auto"/>
          </w:tcPr>
          <w:p w14:paraId="48DD16EE" w14:textId="100CCDFA" w:rsidR="005C10C3" w:rsidRPr="009C2121" w:rsidRDefault="005C10C3" w:rsidP="005C10C3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8C6D99">
              <w:rPr>
                <w:sz w:val="20"/>
                <w:szCs w:val="20"/>
              </w:rPr>
              <w:t>$2,062.50</w:t>
            </w:r>
          </w:p>
        </w:tc>
      </w:tr>
      <w:tr w:rsidR="005C10C3" w14:paraId="0C324D56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08CE2E05" w14:textId="77777777" w:rsidR="005C10C3" w:rsidRPr="009C2121" w:rsidRDefault="005C10C3" w:rsidP="005C10C3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9C2121">
              <w:rPr>
                <w:rFonts w:cs="Arial"/>
                <w:sz w:val="20"/>
                <w:szCs w:val="20"/>
              </w:rPr>
              <w:t>BSM210 Sport sponsorship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81BE1" w14:textId="77777777" w:rsidR="005C10C3" w:rsidRPr="009C2121" w:rsidRDefault="005C10C3" w:rsidP="005C10C3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9C2121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6B11" w14:textId="5646B02F" w:rsidR="005C10C3" w:rsidRPr="009C2121" w:rsidRDefault="005C10C3" w:rsidP="005C10C3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8C6D99">
              <w:rPr>
                <w:sz w:val="20"/>
                <w:szCs w:val="20"/>
              </w:rPr>
              <w:t>$2,062.50</w:t>
            </w:r>
          </w:p>
        </w:tc>
      </w:tr>
      <w:tr w:rsidR="005C10C3" w14:paraId="3160B063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00CD8DC6" w14:textId="77777777" w:rsidR="005C10C3" w:rsidRPr="009C2121" w:rsidRDefault="005C10C3" w:rsidP="005C10C3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9C2121">
              <w:rPr>
                <w:rFonts w:cs="Arial"/>
                <w:sz w:val="20"/>
                <w:szCs w:val="20"/>
              </w:rPr>
              <w:t>BSM2</w:t>
            </w:r>
            <w:r>
              <w:rPr>
                <w:rFonts w:cs="Arial"/>
                <w:sz w:val="20"/>
                <w:szCs w:val="20"/>
              </w:rPr>
              <w:t>14</w:t>
            </w:r>
            <w:r w:rsidRPr="009C2121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Digital</w:t>
            </w:r>
            <w:r w:rsidRPr="009C2121">
              <w:rPr>
                <w:rFonts w:cs="Arial"/>
                <w:sz w:val="20"/>
                <w:szCs w:val="20"/>
              </w:rPr>
              <w:t xml:space="preserve"> media production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49AE0" w14:textId="77777777" w:rsidR="005C10C3" w:rsidRPr="009C2121" w:rsidRDefault="005C10C3" w:rsidP="005C10C3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9C2121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7B2F" w14:textId="70E1D609" w:rsidR="005C10C3" w:rsidRPr="009C2121" w:rsidRDefault="005C10C3" w:rsidP="005C10C3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8C6D99">
              <w:rPr>
                <w:sz w:val="20"/>
                <w:szCs w:val="20"/>
              </w:rPr>
              <w:t>$2,062.50</w:t>
            </w:r>
          </w:p>
        </w:tc>
      </w:tr>
      <w:tr w:rsidR="005C10C3" w14:paraId="04AFE6F6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655B9889" w14:textId="77777777" w:rsidR="005C10C3" w:rsidRPr="009C2121" w:rsidRDefault="005C10C3" w:rsidP="0032099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9C2121">
              <w:rPr>
                <w:rFonts w:cs="Arial"/>
                <w:sz w:val="20"/>
                <w:szCs w:val="20"/>
              </w:rPr>
              <w:t xml:space="preserve">Two electives from Holmesglen Sports Media or Business degrees.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7A00E" w14:textId="68A8E27F" w:rsidR="005C10C3" w:rsidRPr="009C2121" w:rsidRDefault="005C10C3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FC3A" w14:textId="3206009F" w:rsidR="005C10C3" w:rsidRPr="009C2121" w:rsidRDefault="005C10C3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5C10C3" w14:paraId="79CED4CA" w14:textId="77777777" w:rsidTr="00320991">
        <w:trPr>
          <w:cantSplit/>
          <w:trHeight w:val="374"/>
        </w:trPr>
        <w:tc>
          <w:tcPr>
            <w:tcW w:w="9628" w:type="dxa"/>
            <w:gridSpan w:val="3"/>
            <w:tcBorders>
              <w:right w:val="single" w:sz="4" w:space="0" w:color="auto"/>
            </w:tcBorders>
          </w:tcPr>
          <w:p w14:paraId="6B3C0D15" w14:textId="77777777" w:rsidR="005C10C3" w:rsidRPr="009C2121" w:rsidRDefault="005C10C3" w:rsidP="00320991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 w:rsidRPr="009C2121">
              <w:rPr>
                <w:rFonts w:cs="Arial"/>
                <w:b/>
                <w:sz w:val="20"/>
                <w:szCs w:val="20"/>
              </w:rPr>
              <w:t>Year 3</w:t>
            </w:r>
          </w:p>
        </w:tc>
      </w:tr>
      <w:tr w:rsidR="005C10C3" w14:paraId="0461EC3F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0EC63475" w14:textId="77777777" w:rsidR="005C10C3" w:rsidRPr="009C2121" w:rsidRDefault="005C10C3" w:rsidP="005C10C3">
            <w:pPr>
              <w:spacing w:before="60" w:after="60"/>
              <w:rPr>
                <w:rFonts w:cs="Arial"/>
                <w:i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BSM313</w:t>
            </w:r>
            <w:r w:rsidRPr="009C2121">
              <w:rPr>
                <w:rFonts w:cs="Arial"/>
                <w:sz w:val="20"/>
                <w:szCs w:val="20"/>
              </w:rPr>
              <w:t xml:space="preserve"> Digital sport</w:t>
            </w:r>
            <w:r>
              <w:rPr>
                <w:rFonts w:cs="Arial"/>
                <w:sz w:val="20"/>
                <w:szCs w:val="20"/>
              </w:rPr>
              <w:t>s and digital</w:t>
            </w:r>
            <w:r w:rsidRPr="009C2121">
              <w:rPr>
                <w:rFonts w:cs="Arial"/>
                <w:sz w:val="20"/>
                <w:szCs w:val="20"/>
              </w:rPr>
              <w:t xml:space="preserve"> media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735B5" w14:textId="77777777" w:rsidR="005C10C3" w:rsidRPr="009C2121" w:rsidRDefault="005C10C3" w:rsidP="005C10C3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9C2121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4C5A" w14:textId="0E97F265" w:rsidR="005C10C3" w:rsidRPr="009C2121" w:rsidRDefault="005C10C3" w:rsidP="005C10C3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4F191F">
              <w:rPr>
                <w:sz w:val="20"/>
                <w:szCs w:val="20"/>
              </w:rPr>
              <w:t>$2,062.50</w:t>
            </w:r>
          </w:p>
        </w:tc>
      </w:tr>
      <w:tr w:rsidR="005C10C3" w14:paraId="5DB9C48C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3BB0CE4E" w14:textId="77777777" w:rsidR="005C10C3" w:rsidRPr="009C2121" w:rsidRDefault="005C10C3" w:rsidP="005C10C3">
            <w:pPr>
              <w:spacing w:before="60" w:after="60"/>
              <w:rPr>
                <w:rFonts w:cs="Arial"/>
                <w:i/>
                <w:sz w:val="20"/>
                <w:szCs w:val="20"/>
              </w:rPr>
            </w:pPr>
            <w:r w:rsidRPr="009C2121">
              <w:rPr>
                <w:rFonts w:eastAsia="Times New Roman" w:cs="Arial"/>
                <w:sz w:val="20"/>
                <w:szCs w:val="20"/>
                <w:lang w:eastAsia="en-AU"/>
              </w:rPr>
              <w:t xml:space="preserve">BSPB302 Sport venue and event management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760A1" w14:textId="77777777" w:rsidR="005C10C3" w:rsidRPr="009C2121" w:rsidRDefault="005C10C3" w:rsidP="005C10C3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9C2121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AF3F" w14:textId="763ACC57" w:rsidR="005C10C3" w:rsidRPr="009C2121" w:rsidRDefault="005C10C3" w:rsidP="005C10C3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4F191F">
              <w:rPr>
                <w:sz w:val="20"/>
                <w:szCs w:val="20"/>
              </w:rPr>
              <w:t>$2,062.50</w:t>
            </w:r>
          </w:p>
        </w:tc>
      </w:tr>
      <w:tr w:rsidR="005C10C3" w14:paraId="3E6D7D91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3AB625B2" w14:textId="77777777" w:rsidR="005C10C3" w:rsidRPr="009C2121" w:rsidRDefault="005C10C3" w:rsidP="005C10C3">
            <w:pPr>
              <w:spacing w:before="60" w:after="60"/>
              <w:rPr>
                <w:rFonts w:cs="Arial"/>
                <w:i/>
                <w:sz w:val="20"/>
                <w:szCs w:val="20"/>
              </w:rPr>
            </w:pPr>
            <w:r w:rsidRPr="009C2121">
              <w:rPr>
                <w:rFonts w:eastAsia="Times New Roman" w:cs="Arial"/>
                <w:sz w:val="20"/>
                <w:szCs w:val="20"/>
                <w:lang w:eastAsia="en-AU"/>
              </w:rPr>
              <w:t xml:space="preserve">BSPB303 Sport event tourism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0FAA6" w14:textId="77777777" w:rsidR="005C10C3" w:rsidRPr="009C2121" w:rsidRDefault="005C10C3" w:rsidP="005C10C3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9C2121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9C1B" w14:textId="48BE1E47" w:rsidR="005C10C3" w:rsidRPr="009C2121" w:rsidRDefault="005C10C3" w:rsidP="005C10C3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4F191F">
              <w:rPr>
                <w:sz w:val="20"/>
                <w:szCs w:val="20"/>
              </w:rPr>
              <w:t>$2,062.50</w:t>
            </w:r>
          </w:p>
        </w:tc>
      </w:tr>
      <w:tr w:rsidR="005C10C3" w14:paraId="54C08A54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097701A4" w14:textId="77777777" w:rsidR="005C10C3" w:rsidRPr="009C2121" w:rsidRDefault="005C10C3" w:rsidP="005C10C3">
            <w:pPr>
              <w:spacing w:before="60" w:after="60"/>
              <w:rPr>
                <w:rFonts w:cs="Arial"/>
                <w:i/>
                <w:sz w:val="20"/>
                <w:szCs w:val="20"/>
              </w:rPr>
            </w:pPr>
            <w:r w:rsidRPr="009C2121">
              <w:rPr>
                <w:rFonts w:eastAsia="Times New Roman" w:cs="Arial"/>
                <w:sz w:val="20"/>
                <w:szCs w:val="20"/>
                <w:lang w:eastAsia="en-AU"/>
              </w:rPr>
              <w:t xml:space="preserve">BSPB304 Sport governance and strategy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69B83" w14:textId="77777777" w:rsidR="005C10C3" w:rsidRPr="009C2121" w:rsidRDefault="005C10C3" w:rsidP="005C10C3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9C2121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CD81" w14:textId="409C64FB" w:rsidR="005C10C3" w:rsidRPr="009C2121" w:rsidRDefault="005C10C3" w:rsidP="005C10C3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4F191F">
              <w:rPr>
                <w:sz w:val="20"/>
                <w:szCs w:val="20"/>
              </w:rPr>
              <w:t>$2,062.50</w:t>
            </w:r>
          </w:p>
        </w:tc>
      </w:tr>
      <w:tr w:rsidR="005C10C3" w14:paraId="5F4FBBE0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7987A8C1" w14:textId="77777777" w:rsidR="005C10C3" w:rsidRPr="009C2121" w:rsidRDefault="005C10C3" w:rsidP="005C10C3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9C2121">
              <w:rPr>
                <w:rFonts w:cs="Arial"/>
                <w:sz w:val="20"/>
                <w:szCs w:val="20"/>
              </w:rPr>
              <w:t>BSM308 Transition to professional practice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61F80F" w14:textId="77777777" w:rsidR="005C10C3" w:rsidRPr="009C2121" w:rsidRDefault="005C10C3" w:rsidP="005C10C3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9C2121">
              <w:rPr>
                <w:rFonts w:cs="Arial"/>
                <w:sz w:val="20"/>
                <w:szCs w:val="20"/>
              </w:rPr>
              <w:t>0.125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52B5" w14:textId="4ADACD32" w:rsidR="005C10C3" w:rsidRPr="009C2121" w:rsidRDefault="005C10C3" w:rsidP="005C10C3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4F191F">
              <w:rPr>
                <w:sz w:val="20"/>
                <w:szCs w:val="20"/>
              </w:rPr>
              <w:t>$2,062.50</w:t>
            </w:r>
          </w:p>
        </w:tc>
      </w:tr>
      <w:tr w:rsidR="005C10C3" w14:paraId="5C6E7EC9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10E75D37" w14:textId="77777777" w:rsidR="005C10C3" w:rsidRPr="009C2121" w:rsidRDefault="005C10C3" w:rsidP="0032099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9C2121">
              <w:rPr>
                <w:rFonts w:cs="Arial"/>
                <w:sz w:val="20"/>
                <w:szCs w:val="20"/>
              </w:rPr>
              <w:t>BSPB305 Sport internship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BC7B" w14:textId="77777777" w:rsidR="005C10C3" w:rsidRPr="009C2121" w:rsidRDefault="005C10C3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9C2121">
              <w:rPr>
                <w:rFonts w:cs="Arial"/>
                <w:sz w:val="20"/>
                <w:szCs w:val="20"/>
              </w:rPr>
              <w:t>0.250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88B0" w14:textId="4E8F7048" w:rsidR="005C10C3" w:rsidRPr="009C2121" w:rsidRDefault="005C10C3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$4,125.00</w:t>
            </w:r>
          </w:p>
        </w:tc>
      </w:tr>
      <w:tr w:rsidR="005C10C3" w14:paraId="46B491D8" w14:textId="77777777" w:rsidTr="00320991">
        <w:trPr>
          <w:cantSplit/>
          <w:trHeight w:val="374"/>
        </w:trPr>
        <w:tc>
          <w:tcPr>
            <w:tcW w:w="5807" w:type="dxa"/>
            <w:tcBorders>
              <w:right w:val="single" w:sz="4" w:space="0" w:color="auto"/>
            </w:tcBorders>
          </w:tcPr>
          <w:p w14:paraId="1602BD5D" w14:textId="77777777" w:rsidR="005C10C3" w:rsidRPr="009C2121" w:rsidRDefault="005C10C3" w:rsidP="00320991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9C2121">
              <w:rPr>
                <w:rFonts w:cs="Arial"/>
                <w:sz w:val="20"/>
                <w:szCs w:val="20"/>
              </w:rPr>
              <w:t>One elective from Holmesglen Sports Media or business degrees or any other Holmesglen degree.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7522F" w14:textId="1E229B63" w:rsidR="005C10C3" w:rsidRPr="009C2121" w:rsidRDefault="005C10C3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8DCC" w14:textId="2B52AF7A" w:rsidR="005C10C3" w:rsidRPr="009C2121" w:rsidRDefault="005C10C3" w:rsidP="00320991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14:paraId="7D3C9330" w14:textId="77777777" w:rsidR="0085109A" w:rsidRPr="0085109A" w:rsidRDefault="0085109A" w:rsidP="0085109A">
      <w:pPr>
        <w:rPr>
          <w:sz w:val="20"/>
          <w:szCs w:val="44"/>
        </w:rPr>
      </w:pPr>
    </w:p>
    <w:sectPr w:rsidR="0085109A" w:rsidRPr="0085109A" w:rsidSect="00F32D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616" w:right="1134" w:bottom="1701" w:left="1134" w:header="340" w:footer="12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5E7711" w14:textId="77777777" w:rsidR="001B644D" w:rsidRDefault="001B644D">
      <w:r>
        <w:separator/>
      </w:r>
    </w:p>
  </w:endnote>
  <w:endnote w:type="continuationSeparator" w:id="0">
    <w:p w14:paraId="264E0B6B" w14:textId="77777777" w:rsidR="001B644D" w:rsidRDefault="001B6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BE5A97" w14:textId="77777777" w:rsidR="00672383" w:rsidRDefault="006723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F702E" w14:textId="466C04CA" w:rsidR="00672383" w:rsidRPr="00672383" w:rsidRDefault="00672383" w:rsidP="00672383">
    <w:pPr>
      <w:pStyle w:val="Footer"/>
      <w:tabs>
        <w:tab w:val="clear" w:pos="4536"/>
        <w:tab w:val="clear" w:pos="9072"/>
        <w:tab w:val="right" w:pos="9498"/>
      </w:tabs>
      <w:rPr>
        <w:sz w:val="16"/>
        <w:szCs w:val="16"/>
      </w:rPr>
    </w:pPr>
    <w:r>
      <w:rPr>
        <w:sz w:val="16"/>
        <w:szCs w:val="16"/>
      </w:rPr>
      <w:tab/>
    </w:r>
    <w:r w:rsidRPr="00672383">
      <w:rPr>
        <w:sz w:val="16"/>
        <w:szCs w:val="16"/>
      </w:rPr>
      <w:t xml:space="preserve">Page </w:t>
    </w:r>
    <w:r w:rsidRPr="00672383">
      <w:rPr>
        <w:sz w:val="16"/>
        <w:szCs w:val="16"/>
      </w:rPr>
      <w:fldChar w:fldCharType="begin"/>
    </w:r>
    <w:r w:rsidRPr="00672383">
      <w:rPr>
        <w:sz w:val="16"/>
        <w:szCs w:val="16"/>
      </w:rPr>
      <w:instrText xml:space="preserve"> PAGE  \* Arabic  \* MERGEFORMAT </w:instrText>
    </w:r>
    <w:r w:rsidRPr="00672383">
      <w:rPr>
        <w:sz w:val="16"/>
        <w:szCs w:val="16"/>
      </w:rPr>
      <w:fldChar w:fldCharType="separate"/>
    </w:r>
    <w:r w:rsidRPr="00672383">
      <w:rPr>
        <w:noProof/>
        <w:sz w:val="16"/>
        <w:szCs w:val="16"/>
      </w:rPr>
      <w:t>1</w:t>
    </w:r>
    <w:r w:rsidRPr="00672383">
      <w:rPr>
        <w:sz w:val="16"/>
        <w:szCs w:val="16"/>
      </w:rPr>
      <w:fldChar w:fldCharType="end"/>
    </w:r>
    <w:r w:rsidRPr="00672383">
      <w:rPr>
        <w:sz w:val="16"/>
        <w:szCs w:val="16"/>
      </w:rPr>
      <w:t xml:space="preserve"> of </w:t>
    </w:r>
    <w:r w:rsidRPr="00672383">
      <w:rPr>
        <w:sz w:val="16"/>
        <w:szCs w:val="16"/>
      </w:rPr>
      <w:fldChar w:fldCharType="begin"/>
    </w:r>
    <w:r w:rsidRPr="00672383">
      <w:rPr>
        <w:sz w:val="16"/>
        <w:szCs w:val="16"/>
      </w:rPr>
      <w:instrText xml:space="preserve"> NUMPAGES  \* Arabic  \* MERGEFORMAT </w:instrText>
    </w:r>
    <w:r w:rsidRPr="00672383">
      <w:rPr>
        <w:sz w:val="16"/>
        <w:szCs w:val="16"/>
      </w:rPr>
      <w:fldChar w:fldCharType="separate"/>
    </w:r>
    <w:r w:rsidRPr="00672383">
      <w:rPr>
        <w:noProof/>
        <w:sz w:val="16"/>
        <w:szCs w:val="16"/>
      </w:rPr>
      <w:t>2</w:t>
    </w:r>
    <w:r w:rsidRPr="00672383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D7FAF0" w14:textId="77777777" w:rsidR="000338C1" w:rsidRDefault="00F95D4B">
    <w:pPr>
      <w:pStyle w:val="Foot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764A249E" wp14:editId="156BC9C5">
          <wp:simplePos x="0" y="0"/>
          <wp:positionH relativeFrom="column">
            <wp:posOffset>-720090</wp:posOffset>
          </wp:positionH>
          <wp:positionV relativeFrom="paragraph">
            <wp:posOffset>-123389</wp:posOffset>
          </wp:positionV>
          <wp:extent cx="7540032" cy="1077147"/>
          <wp:effectExtent l="0" t="0" r="3810" b="2540"/>
          <wp:wrapNone/>
          <wp:docPr id="1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GDU01:Users:gdu01:Desktop:Holmesglen LH A4.jpg"/>
                  <pic:cNvPicPr>
                    <a:picLocks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0032" cy="1077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1F9B09" w14:textId="77777777" w:rsidR="001B644D" w:rsidRDefault="001B644D">
      <w:r>
        <w:separator/>
      </w:r>
    </w:p>
  </w:footnote>
  <w:footnote w:type="continuationSeparator" w:id="0">
    <w:p w14:paraId="03AA3049" w14:textId="77777777" w:rsidR="001B644D" w:rsidRDefault="001B6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584809" w14:textId="77777777" w:rsidR="00672383" w:rsidRDefault="006723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3AC531" w14:textId="77777777" w:rsidR="00672383" w:rsidRDefault="006723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A70DB2" w14:textId="77777777" w:rsidR="008041CE" w:rsidRDefault="00F95D4B">
    <w:pPr>
      <w:pStyle w:val="Header"/>
    </w:pPr>
    <w:r>
      <w:rPr>
        <w:noProof/>
      </w:rPr>
      <w:drawing>
        <wp:anchor distT="0" distB="0" distL="114300" distR="114300" simplePos="0" relativeHeight="251658752" behindDoc="1" locked="0" layoutInCell="1" allowOverlap="1" wp14:anchorId="4888AF35" wp14:editId="3EB664E9">
          <wp:simplePos x="0" y="0"/>
          <wp:positionH relativeFrom="column">
            <wp:posOffset>-720090</wp:posOffset>
          </wp:positionH>
          <wp:positionV relativeFrom="paragraph">
            <wp:posOffset>-215901</wp:posOffset>
          </wp:positionV>
          <wp:extent cx="7539990" cy="2284845"/>
          <wp:effectExtent l="0" t="0" r="3810" b="127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Letterhead_header.gif"/>
                  <pic:cNvPicPr>
                    <a:picLocks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3022" cy="22887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44D"/>
    <w:rsid w:val="000338C1"/>
    <w:rsid w:val="000C6EA6"/>
    <w:rsid w:val="00123E0C"/>
    <w:rsid w:val="001B644D"/>
    <w:rsid w:val="002E1944"/>
    <w:rsid w:val="0033651B"/>
    <w:rsid w:val="003A33E5"/>
    <w:rsid w:val="003E0D9B"/>
    <w:rsid w:val="004370AF"/>
    <w:rsid w:val="00463E51"/>
    <w:rsid w:val="004970A7"/>
    <w:rsid w:val="004B059D"/>
    <w:rsid w:val="004D4C0B"/>
    <w:rsid w:val="004F2B7F"/>
    <w:rsid w:val="005132CE"/>
    <w:rsid w:val="005C10C3"/>
    <w:rsid w:val="006433C6"/>
    <w:rsid w:val="00644C5D"/>
    <w:rsid w:val="00672383"/>
    <w:rsid w:val="006C4973"/>
    <w:rsid w:val="006D65FD"/>
    <w:rsid w:val="007007A6"/>
    <w:rsid w:val="007148F3"/>
    <w:rsid w:val="00750CAA"/>
    <w:rsid w:val="007A1E16"/>
    <w:rsid w:val="008041CE"/>
    <w:rsid w:val="0085109A"/>
    <w:rsid w:val="008A3CD8"/>
    <w:rsid w:val="00906942"/>
    <w:rsid w:val="00994833"/>
    <w:rsid w:val="009E196A"/>
    <w:rsid w:val="00A90FD4"/>
    <w:rsid w:val="00AB1274"/>
    <w:rsid w:val="00AB737F"/>
    <w:rsid w:val="00AC5679"/>
    <w:rsid w:val="00B033EC"/>
    <w:rsid w:val="00BA63C1"/>
    <w:rsid w:val="00C0304A"/>
    <w:rsid w:val="00C64C14"/>
    <w:rsid w:val="00C84A3D"/>
    <w:rsid w:val="00D10D8B"/>
    <w:rsid w:val="00E21CD4"/>
    <w:rsid w:val="00F32DF3"/>
    <w:rsid w:val="00F95D4B"/>
    <w:rsid w:val="00F9726A"/>
    <w:rsid w:val="00FF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1D3F56DF"/>
  <w15:chartTrackingRefBased/>
  <w15:docId w15:val="{79F679CE-CA18-4168-BA5D-6D4BA4CBA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1E16"/>
    <w:rPr>
      <w:rFonts w:ascii="Arial" w:eastAsia="Calibri" w:hAnsi="Arial"/>
      <w:sz w:val="22"/>
      <w:szCs w:val="22"/>
    </w:rPr>
  </w:style>
  <w:style w:type="paragraph" w:styleId="Heading1">
    <w:name w:val="heading 1"/>
    <w:basedOn w:val="Normal"/>
    <w:next w:val="l1text"/>
    <w:qFormat/>
    <w:rsid w:val="002C6602"/>
    <w:pPr>
      <w:keepNext/>
      <w:spacing w:before="240" w:after="180"/>
      <w:outlineLvl w:val="0"/>
    </w:pPr>
    <w:rPr>
      <w:rFonts w:eastAsia="Times New Roman" w:cs="Arial"/>
      <w:b/>
      <w:bCs/>
      <w:kern w:val="28"/>
      <w:sz w:val="28"/>
      <w:szCs w:val="28"/>
      <w:lang w:eastAsia="en-AU"/>
    </w:rPr>
  </w:style>
  <w:style w:type="paragraph" w:styleId="Heading2">
    <w:name w:val="heading 2"/>
    <w:basedOn w:val="Normal"/>
    <w:next w:val="l2text"/>
    <w:qFormat/>
    <w:rsid w:val="002C6602"/>
    <w:pPr>
      <w:keepNext/>
      <w:spacing w:before="240" w:after="120"/>
      <w:ind w:left="709"/>
      <w:outlineLvl w:val="1"/>
    </w:pPr>
    <w:rPr>
      <w:rFonts w:eastAsia="Times New Roman" w:cs="Arial"/>
      <w:b/>
      <w:bCs/>
      <w:iCs/>
      <w:szCs w:val="28"/>
      <w:lang w:eastAsia="en-AU"/>
    </w:rPr>
  </w:style>
  <w:style w:type="paragraph" w:styleId="Heading3">
    <w:name w:val="heading 3"/>
    <w:basedOn w:val="Normal"/>
    <w:next w:val="l3text"/>
    <w:qFormat/>
    <w:rsid w:val="002C6602"/>
    <w:pPr>
      <w:keepNext/>
      <w:spacing w:before="240" w:after="120"/>
      <w:ind w:left="1418"/>
      <w:outlineLvl w:val="2"/>
    </w:pPr>
    <w:rPr>
      <w:rFonts w:eastAsia="Times New Roman" w:cs="Arial"/>
      <w:b/>
      <w:bCs/>
      <w:szCs w:val="26"/>
      <w:lang w:eastAsia="en-AU"/>
    </w:rPr>
  </w:style>
  <w:style w:type="paragraph" w:styleId="Heading4">
    <w:name w:val="heading 4"/>
    <w:basedOn w:val="Normal"/>
    <w:next w:val="l4text"/>
    <w:qFormat/>
    <w:rsid w:val="00051DFC"/>
    <w:pPr>
      <w:keepNext/>
      <w:spacing w:before="240" w:after="120"/>
      <w:ind w:left="2126"/>
      <w:outlineLvl w:val="3"/>
    </w:pPr>
    <w:rPr>
      <w:rFonts w:eastAsia="Times New Roman"/>
      <w:b/>
      <w:bCs/>
      <w:szCs w:val="2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1text">
    <w:name w:val="l1text"/>
    <w:basedOn w:val="Normal"/>
    <w:rsid w:val="002C6602"/>
    <w:rPr>
      <w:rFonts w:eastAsia="Times New Roman"/>
      <w:lang w:eastAsia="en-AU"/>
    </w:rPr>
  </w:style>
  <w:style w:type="paragraph" w:customStyle="1" w:styleId="l2text">
    <w:name w:val="l2text"/>
    <w:basedOn w:val="Normal"/>
    <w:rsid w:val="002C6602"/>
    <w:pPr>
      <w:ind w:left="709"/>
    </w:pPr>
    <w:rPr>
      <w:rFonts w:eastAsia="Times New Roman"/>
      <w:lang w:eastAsia="en-AU"/>
    </w:rPr>
  </w:style>
  <w:style w:type="paragraph" w:customStyle="1" w:styleId="l3text">
    <w:name w:val="l3text"/>
    <w:basedOn w:val="Normal"/>
    <w:rsid w:val="002C6602"/>
    <w:pPr>
      <w:ind w:left="1418"/>
    </w:pPr>
    <w:rPr>
      <w:rFonts w:eastAsia="Times New Roman"/>
      <w:lang w:eastAsia="en-AU"/>
    </w:rPr>
  </w:style>
  <w:style w:type="paragraph" w:customStyle="1" w:styleId="l4text">
    <w:name w:val="l4text"/>
    <w:basedOn w:val="Normal"/>
    <w:rsid w:val="002C6602"/>
    <w:pPr>
      <w:ind w:left="2126"/>
    </w:pPr>
    <w:rPr>
      <w:rFonts w:eastAsia="Times New Roman"/>
      <w:lang w:eastAsia="en-AU"/>
    </w:rPr>
  </w:style>
  <w:style w:type="paragraph" w:styleId="Footer">
    <w:name w:val="footer"/>
    <w:basedOn w:val="Normal"/>
    <w:rsid w:val="00446AB0"/>
    <w:pPr>
      <w:tabs>
        <w:tab w:val="center" w:pos="4536"/>
        <w:tab w:val="right" w:pos="9072"/>
      </w:tabs>
    </w:pPr>
    <w:rPr>
      <w:rFonts w:eastAsia="Times New Roman"/>
      <w:lang w:eastAsia="en-AU"/>
    </w:rPr>
  </w:style>
  <w:style w:type="paragraph" w:styleId="Header">
    <w:name w:val="header"/>
    <w:basedOn w:val="Normal"/>
    <w:rsid w:val="00446AB0"/>
    <w:pPr>
      <w:tabs>
        <w:tab w:val="center" w:pos="4536"/>
        <w:tab w:val="right" w:pos="9072"/>
      </w:tabs>
    </w:pPr>
    <w:rPr>
      <w:rFonts w:eastAsia="Times New Roman"/>
      <w:lang w:eastAsia="en-AU"/>
    </w:rPr>
  </w:style>
  <w:style w:type="table" w:styleId="TableGrid">
    <w:name w:val="Table Grid"/>
    <w:basedOn w:val="TableNormal"/>
    <w:uiPriority w:val="59"/>
    <w:rsid w:val="007A1E1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Shared\OfficeTemplates\HI%20Letterhead%20201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HI Letterhead 2013.dotx</Template>
  <TotalTime>7</TotalTime>
  <Pages>1</Pages>
  <Words>181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Holmesglen TAFE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Grindrod</dc:creator>
  <cp:keywords/>
  <dc:description/>
  <cp:lastModifiedBy>Alison</cp:lastModifiedBy>
  <cp:revision>6</cp:revision>
  <cp:lastPrinted>2008-11-21T05:43:00Z</cp:lastPrinted>
  <dcterms:created xsi:type="dcterms:W3CDTF">2021-11-14T03:53:00Z</dcterms:created>
  <dcterms:modified xsi:type="dcterms:W3CDTF">2021-11-14T06:05:00Z</dcterms:modified>
</cp:coreProperties>
</file>